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7B0421" w:rsidRPr="00185D4A" w:rsidTr="00865532">
        <w:tc>
          <w:tcPr>
            <w:tcW w:w="5246" w:type="dxa"/>
          </w:tcPr>
          <w:p w:rsidR="007B0421" w:rsidRPr="007B0421" w:rsidRDefault="00657AA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>MATERIA</w:t>
            </w:r>
            <w:r w:rsidR="0016513E"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8C711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7B0421" w:rsidRPr="007B0421" w:rsidRDefault="007B0421" w:rsidP="007B0421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7B0421" w:rsidRPr="007B0421" w:rsidRDefault="007B042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8°</w:t>
            </w:r>
            <w:r w:rsidR="00281B40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(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>A</w:t>
            </w:r>
            <w:r w:rsidR="00667B6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- B</w:t>
            </w:r>
            <w:r w:rsidR="00281B40">
              <w:rPr>
                <w:rFonts w:ascii="Arial" w:hAnsi="Arial" w:cs="Arial"/>
                <w:bCs/>
                <w:sz w:val="24"/>
                <w:szCs w:val="24"/>
                <w:u w:val="none"/>
              </w:rPr>
              <w:t>)</w:t>
            </w:r>
          </w:p>
        </w:tc>
      </w:tr>
      <w:tr w:rsidR="007B0421" w:rsidRPr="00185D4A" w:rsidTr="0086553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1" w:rsidRPr="007B0421" w:rsidRDefault="007B0421" w:rsidP="00335494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C46AA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335494">
              <w:rPr>
                <w:rFonts w:ascii="Arial" w:hAnsi="Arial" w:cs="Arial"/>
                <w:bCs/>
                <w:sz w:val="24"/>
                <w:szCs w:val="24"/>
                <w:u w:val="none"/>
              </w:rPr>
              <w:t>Cuarto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1" w:rsidRPr="007B0421" w:rsidRDefault="007B0421" w:rsidP="00335494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 w:rsidR="00005F3F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335494">
              <w:rPr>
                <w:rFonts w:ascii="Arial" w:hAnsi="Arial" w:cs="Arial"/>
                <w:bCs/>
                <w:sz w:val="24"/>
                <w:szCs w:val="24"/>
                <w:u w:val="none"/>
              </w:rPr>
              <w:t>12 de Septiembre al 16 de Noviembre</w:t>
            </w:r>
            <w:r w:rsidR="000843E5">
              <w:rPr>
                <w:rFonts w:ascii="Arial" w:hAnsi="Arial" w:cs="Arial"/>
                <w:bCs/>
                <w:sz w:val="24"/>
                <w:szCs w:val="24"/>
                <w:u w:val="none"/>
              </w:rPr>
              <w:t>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1" w:rsidRPr="007B0421" w:rsidRDefault="007B042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 w:rsidR="00C46AA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7B0421" w:rsidRPr="0008075D" w:rsidRDefault="007B0421">
      <w:pPr>
        <w:pStyle w:val="Ttulo"/>
        <w:spacing w:line="360" w:lineRule="auto"/>
        <w:jc w:val="left"/>
        <w:rPr>
          <w:rFonts w:asciiTheme="minorHAnsi" w:hAnsiTheme="minorHAnsi"/>
          <w:sz w:val="24"/>
          <w:szCs w:val="24"/>
          <w:u w:val="none"/>
        </w:rPr>
      </w:pPr>
    </w:p>
    <w:tbl>
      <w:tblPr>
        <w:tblpPr w:leftFromText="141" w:rightFromText="141" w:vertAnchor="text" w:tblpY="1"/>
        <w:tblOverlap w:val="never"/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CE6992" w:rsidRPr="0008075D" w:rsidTr="00461231">
        <w:tc>
          <w:tcPr>
            <w:tcW w:w="1277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CE6992" w:rsidRPr="00185D4A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CE6992" w:rsidRPr="0008075D" w:rsidTr="00461231">
        <w:tc>
          <w:tcPr>
            <w:tcW w:w="1277" w:type="dxa"/>
          </w:tcPr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7B2C0A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252AFF" w:rsidRDefault="00252AFF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8C7113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noProof/>
                <w:sz w:val="24"/>
                <w:szCs w:val="24"/>
                <w:u w:val="none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41910</wp:posOffset>
                      </wp:positionV>
                      <wp:extent cx="10801350" cy="0"/>
                      <wp:effectExtent l="6350" t="13335" r="12700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801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75pt;margin-top:3.3pt;width:850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"/>
                  </w:pict>
                </mc:Fallback>
              </mc:AlternateConten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4F1D10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461231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                            </w:t>
            </w:r>
          </w:p>
          <w:p w:rsidR="00CE6992" w:rsidRDefault="00461231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                                                   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3A281A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2Horas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Pr="0008075D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906D8D" w:rsidRDefault="00906D8D" w:rsidP="00461231">
            <w:pPr>
              <w:jc w:val="both"/>
              <w:rPr>
                <w:rFonts w:ascii="Arial" w:hAnsi="Arial" w:cs="Arial"/>
              </w:rPr>
            </w:pPr>
          </w:p>
          <w:p w:rsidR="00461DD3" w:rsidRDefault="00461DD3" w:rsidP="00461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Fundamentos de la Iglesia y su papel en la evangelización.</w:t>
            </w:r>
          </w:p>
          <w:p w:rsidR="00461DD3" w:rsidRDefault="00461DD3" w:rsidP="00461DD3">
            <w:pPr>
              <w:jc w:val="both"/>
              <w:rPr>
                <w:rFonts w:asciiTheme="minorHAnsi" w:hAnsiTheme="minorHAnsi" w:cs="Arial"/>
              </w:rPr>
            </w:pPr>
          </w:p>
          <w:p w:rsidR="00461DD3" w:rsidRDefault="00461DD3" w:rsidP="00461DD3">
            <w:pPr>
              <w:jc w:val="both"/>
              <w:rPr>
                <w:rFonts w:ascii="Arial" w:hAnsi="Arial" w:cs="Arial"/>
              </w:rPr>
            </w:pPr>
          </w:p>
          <w:p w:rsidR="00461DD3" w:rsidRPr="00DB48FA" w:rsidRDefault="00461DD3" w:rsidP="00461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Enfoque Eclesiológico</w:t>
            </w:r>
          </w:p>
          <w:p w:rsidR="00461DD3" w:rsidRDefault="00461DD3" w:rsidP="00461DD3">
            <w:pPr>
              <w:jc w:val="both"/>
              <w:rPr>
                <w:rFonts w:asciiTheme="minorHAnsi" w:hAnsiTheme="minorHAnsi" w:cs="Arial"/>
              </w:rPr>
            </w:pPr>
          </w:p>
          <w:p w:rsidR="00461DD3" w:rsidRDefault="00461DD3" w:rsidP="00461DD3">
            <w:pPr>
              <w:jc w:val="both"/>
              <w:rPr>
                <w:rFonts w:asciiTheme="minorHAnsi" w:hAnsiTheme="minorHAnsi" w:cs="Arial"/>
              </w:rPr>
            </w:pPr>
          </w:p>
          <w:p w:rsidR="00906D8D" w:rsidRDefault="00461DD3" w:rsidP="00461DD3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>
              <w:rPr>
                <w:rFonts w:ascii="Arial" w:hAnsi="Arial" w:cs="Arial"/>
              </w:rPr>
              <w:t>Conocer en qué consiste el estudio de la Eclesiología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4F1D10" w:rsidRDefault="004F1D10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6AA3" w:rsidRDefault="00C46AA3" w:rsidP="00461231">
            <w:pPr>
              <w:jc w:val="both"/>
              <w:rPr>
                <w:rFonts w:asciiTheme="minorHAnsi" w:hAnsiTheme="minorHAnsi" w:cs="Arial"/>
              </w:rPr>
            </w:pPr>
          </w:p>
          <w:p w:rsidR="00590086" w:rsidRDefault="00590086" w:rsidP="001F6D90">
            <w:pPr>
              <w:jc w:val="both"/>
              <w:rPr>
                <w:rFonts w:ascii="Arial" w:hAnsi="Arial" w:cs="Arial"/>
              </w:rPr>
            </w:pPr>
          </w:p>
          <w:p w:rsidR="008F7BB4" w:rsidRDefault="008F7BB4" w:rsidP="001F6D90">
            <w:pPr>
              <w:jc w:val="both"/>
              <w:rPr>
                <w:rFonts w:ascii="Arial" w:hAnsi="Arial" w:cs="Arial"/>
              </w:rPr>
            </w:pPr>
          </w:p>
          <w:p w:rsidR="008F7BB4" w:rsidRDefault="008F7BB4" w:rsidP="001F6D90">
            <w:pPr>
              <w:jc w:val="both"/>
              <w:rPr>
                <w:rFonts w:ascii="Arial" w:hAnsi="Arial" w:cs="Arial"/>
              </w:rPr>
            </w:pPr>
          </w:p>
          <w:p w:rsidR="008F7BB4" w:rsidRDefault="008F7BB4" w:rsidP="001F6D90">
            <w:pPr>
              <w:jc w:val="both"/>
              <w:rPr>
                <w:rFonts w:ascii="Arial" w:hAnsi="Arial" w:cs="Arial"/>
              </w:rPr>
            </w:pPr>
          </w:p>
          <w:p w:rsidR="008F7BB4" w:rsidRDefault="008F7BB4" w:rsidP="001F6D90">
            <w:pPr>
              <w:jc w:val="both"/>
              <w:rPr>
                <w:rFonts w:ascii="Arial" w:hAnsi="Arial" w:cs="Arial"/>
              </w:rPr>
            </w:pPr>
          </w:p>
          <w:p w:rsidR="001F6D90" w:rsidRDefault="0073555E" w:rsidP="001F6D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</w:t>
            </w:r>
            <w:r w:rsidR="008F7BB4">
              <w:rPr>
                <w:rFonts w:ascii="Arial" w:hAnsi="Arial" w:cs="Arial"/>
              </w:rPr>
              <w:t xml:space="preserve">: </w:t>
            </w:r>
            <w:r w:rsidR="008F7BB4" w:rsidRPr="00704A3C">
              <w:rPr>
                <w:rFonts w:ascii="Arial" w:hAnsi="Arial" w:cs="Arial"/>
              </w:rPr>
              <w:t xml:space="preserve">La Iglesia en </w:t>
            </w:r>
            <w:r w:rsidR="00777DB0" w:rsidRPr="00704A3C">
              <w:rPr>
                <w:rFonts w:ascii="Arial" w:hAnsi="Arial" w:cs="Arial"/>
              </w:rPr>
              <w:t>misión</w:t>
            </w:r>
            <w:r w:rsidR="00777DB0">
              <w:rPr>
                <w:rFonts w:ascii="Arial" w:hAnsi="Arial" w:cs="Arial"/>
              </w:rPr>
              <w:t>.</w:t>
            </w:r>
          </w:p>
          <w:p w:rsidR="001F6D90" w:rsidRDefault="001F6D90" w:rsidP="001F6D90">
            <w:pPr>
              <w:jc w:val="both"/>
              <w:rPr>
                <w:rFonts w:ascii="Arial" w:hAnsi="Arial" w:cs="Arial"/>
              </w:rPr>
            </w:pPr>
          </w:p>
          <w:p w:rsidR="008F7BB4" w:rsidRPr="00704A3C" w:rsidRDefault="0073555E" w:rsidP="008F7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Logro</w:t>
            </w:r>
            <w:r w:rsidR="008F7BB4">
              <w:rPr>
                <w:rFonts w:ascii="Arial" w:hAnsi="Arial" w:cs="Arial"/>
              </w:rPr>
              <w:t xml:space="preserve">: </w:t>
            </w:r>
            <w:r w:rsidR="008F7BB4" w:rsidRPr="00704A3C">
              <w:rPr>
                <w:rFonts w:ascii="Arial" w:hAnsi="Arial" w:cs="Arial"/>
              </w:rPr>
              <w:t>Considerar que el trabajo de los misioneros es un ejemplo de anuncio dialógico del Evangelio.</w:t>
            </w:r>
          </w:p>
          <w:p w:rsidR="001F6D90" w:rsidRPr="001A1F3F" w:rsidRDefault="001F6D90" w:rsidP="001F6D90">
            <w:pPr>
              <w:rPr>
                <w:rFonts w:ascii="Arial" w:hAnsi="Arial" w:cs="Arial"/>
              </w:rPr>
            </w:pPr>
          </w:p>
          <w:p w:rsidR="001F6D90" w:rsidRDefault="001F6D90" w:rsidP="001F6D90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195700" w:rsidRPr="00704A3C" w:rsidRDefault="00590086" w:rsidP="00195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</w:t>
            </w:r>
            <w:r w:rsidR="00195700">
              <w:rPr>
                <w:rFonts w:ascii="Arial" w:hAnsi="Arial" w:cs="Arial"/>
              </w:rPr>
              <w:t xml:space="preserve">: </w:t>
            </w:r>
            <w:r w:rsidR="00195700" w:rsidRPr="00704A3C">
              <w:rPr>
                <w:rFonts w:ascii="Arial" w:hAnsi="Arial" w:cs="Arial"/>
              </w:rPr>
              <w:t>La</w:t>
            </w:r>
            <w:r w:rsidR="00195700" w:rsidRPr="00704A3C">
              <w:rPr>
                <w:rFonts w:ascii="Arial" w:hAnsi="Arial" w:cs="Arial"/>
              </w:rPr>
              <w:t xml:space="preserve"> Iglesia en diálogo con el mundo</w:t>
            </w:r>
            <w:r w:rsidR="00195700">
              <w:rPr>
                <w:rFonts w:ascii="Arial" w:hAnsi="Arial" w:cs="Arial"/>
              </w:rPr>
              <w:t>.</w:t>
            </w:r>
          </w:p>
          <w:p w:rsidR="00461231" w:rsidRDefault="00461231" w:rsidP="00461231">
            <w:pPr>
              <w:rPr>
                <w:rFonts w:ascii="Arial" w:hAnsi="Arial" w:cs="Arial"/>
              </w:rPr>
            </w:pPr>
          </w:p>
          <w:p w:rsidR="00461231" w:rsidRDefault="00461231" w:rsidP="00461231">
            <w:pPr>
              <w:rPr>
                <w:rFonts w:ascii="Arial" w:hAnsi="Arial" w:cs="Arial"/>
              </w:rPr>
            </w:pPr>
          </w:p>
          <w:p w:rsidR="00461231" w:rsidRDefault="00590086" w:rsidP="00461231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195700" w:rsidRPr="00704A3C">
              <w:rPr>
                <w:rFonts w:ascii="Arial" w:hAnsi="Arial" w:cs="Arial"/>
              </w:rPr>
              <w:t xml:space="preserve"> </w:t>
            </w:r>
            <w:r w:rsidR="00195700" w:rsidRPr="00704A3C">
              <w:rPr>
                <w:rFonts w:ascii="Arial" w:hAnsi="Arial" w:cs="Arial"/>
              </w:rPr>
              <w:t>Identificar las grandes acciones de la Iglesia en la historia, en cumplimiento de su acción evangelizadora</w:t>
            </w:r>
            <w:r w:rsidR="00195700">
              <w:rPr>
                <w:rFonts w:asciiTheme="minorHAnsi" w:hAnsiTheme="minorHAnsi" w:cs="Arial"/>
              </w:rPr>
              <w:t xml:space="preserve"> </w:t>
            </w:r>
          </w:p>
          <w:p w:rsidR="00946755" w:rsidRDefault="00946755" w:rsidP="00461231">
            <w:pPr>
              <w:jc w:val="both"/>
              <w:rPr>
                <w:rFonts w:asciiTheme="minorHAnsi" w:hAnsiTheme="minorHAnsi" w:cs="Arial"/>
              </w:rPr>
            </w:pPr>
          </w:p>
          <w:p w:rsidR="00946755" w:rsidRPr="001A1F3F" w:rsidRDefault="00946755" w:rsidP="00946755">
            <w:pPr>
              <w:rPr>
                <w:rFonts w:ascii="Arial" w:hAnsi="Arial" w:cs="Arial"/>
              </w:rPr>
            </w:pPr>
          </w:p>
          <w:p w:rsidR="00461231" w:rsidRPr="0031694E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</w:tcPr>
          <w:p w:rsidR="00461DD3" w:rsidRPr="0062798A" w:rsidRDefault="00461DD3" w:rsidP="00461DD3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61DD3" w:rsidRPr="00BB0710" w:rsidRDefault="00461DD3" w:rsidP="00461DD3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4957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Canción “Iglesia Soy” </w:t>
            </w:r>
          </w:p>
          <w:p w:rsidR="00461DD3" w:rsidRPr="00871428" w:rsidRDefault="00461DD3" w:rsidP="00461DD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61DD3" w:rsidRPr="00871428" w:rsidRDefault="00461DD3" w:rsidP="00461DD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61DD3" w:rsidRPr="00871428" w:rsidRDefault="00461DD3" w:rsidP="00461DD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tercer  periodo y la estructura de la biblia </w:t>
            </w:r>
          </w:p>
          <w:p w:rsidR="00461DD3" w:rsidRPr="00871428" w:rsidRDefault="00461DD3" w:rsidP="00461DD3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461DD3" w:rsidRPr="00871428" w:rsidRDefault="00461DD3" w:rsidP="00461DD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61DD3" w:rsidRDefault="00461DD3" w:rsidP="00461DD3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e síntesis y opinión personal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respecto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al estudio de la Eclesiología y su papel fundamental en la nueva evangelización.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46AA3" w:rsidRDefault="00C46AA3" w:rsidP="00C46AA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C46AA3" w:rsidRDefault="00C46AA3" w:rsidP="00C46AA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376DD6" w:rsidRDefault="00376DD6" w:rsidP="00376DD6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</w:t>
            </w:r>
          </w:p>
          <w:p w:rsidR="00376DD6" w:rsidRPr="00BB0710" w:rsidRDefault="00BB0710" w:rsidP="00BB071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B0710">
              <w:rPr>
                <w:rFonts w:asciiTheme="minorHAnsi" w:hAnsiTheme="minorHAnsi" w:cs="Arial"/>
                <w:b/>
                <w:sz w:val="24"/>
                <w:szCs w:val="24"/>
              </w:rPr>
              <w:t xml:space="preserve">I. </w:t>
            </w:r>
            <w:r w:rsidR="00D15991">
              <w:rPr>
                <w:rFonts w:asciiTheme="minorHAnsi" w:hAnsiTheme="minorHAnsi" w:cs="Arial"/>
                <w:sz w:val="24"/>
                <w:szCs w:val="24"/>
              </w:rPr>
              <w:t xml:space="preserve">a través de exposiciones realizada por los estudiantes se dará a conocer las diferentes misiones y comunidades religiosas que las lideran </w:t>
            </w:r>
          </w:p>
          <w:p w:rsidR="007B7657" w:rsidRPr="00376DD6" w:rsidRDefault="007B7657" w:rsidP="00376DD6">
            <w:pPr>
              <w:pStyle w:val="Prrafodelista"/>
              <w:ind w:left="72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9E4C0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D.</w:t>
            </w:r>
            <w:r w:rsidR="00636AA7" w:rsidRPr="00F2366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15991">
              <w:rPr>
                <w:rFonts w:asciiTheme="minorHAnsi" w:hAnsiTheme="minorHAnsi" w:cs="Arial"/>
                <w:sz w:val="24"/>
                <w:szCs w:val="24"/>
              </w:rPr>
              <w:t>desarrollo de relatorías según cada exposición</w:t>
            </w:r>
            <w:r w:rsidR="00636AA7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D15991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D65D01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25D9A" w:rsidRPr="00B25D9A">
              <w:rPr>
                <w:rFonts w:asciiTheme="minorHAnsi" w:hAnsiTheme="minorHAnsi" w:cs="Arial"/>
                <w:sz w:val="24"/>
                <w:szCs w:val="24"/>
              </w:rPr>
              <w:t>Consignar en el cuaderno</w:t>
            </w:r>
            <w:r w:rsidR="00B25D9A">
              <w:rPr>
                <w:rFonts w:asciiTheme="minorHAnsi" w:hAnsiTheme="minorHAnsi" w:cs="Arial"/>
                <w:sz w:val="24"/>
                <w:szCs w:val="24"/>
              </w:rPr>
              <w:t xml:space="preserve"> la posición de la iglesia a cerca de la </w:t>
            </w:r>
            <w:r w:rsidR="00D15991">
              <w:rPr>
                <w:rFonts w:asciiTheme="minorHAnsi" w:hAnsiTheme="minorHAnsi" w:cs="Arial"/>
                <w:sz w:val="24"/>
                <w:szCs w:val="24"/>
              </w:rPr>
              <w:t>el papel que juegan las misiones y los misioneros en la actualidad</w:t>
            </w:r>
            <w:r w:rsidR="009A3E5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DE0612" w:rsidRDefault="00DE0612" w:rsidP="00DE061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E0612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195700">
              <w:rPr>
                <w:rFonts w:asciiTheme="minorHAnsi" w:hAnsiTheme="minorHAnsi" w:cs="Arial"/>
                <w:sz w:val="24"/>
                <w:szCs w:val="24"/>
              </w:rPr>
              <w:t>análisis textual por grupos de trabajo se realizaran lecturas de acuerdos eclesiales en favor de la paz.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1A1E73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D.</w:t>
            </w:r>
            <w:r w:rsidR="0089713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195700">
              <w:rPr>
                <w:rFonts w:asciiTheme="minorHAnsi" w:hAnsiTheme="minorHAnsi" w:cs="Arial"/>
                <w:sz w:val="24"/>
                <w:szCs w:val="24"/>
              </w:rPr>
              <w:t>consignación de ideas centrales de cada exposición y desarrollo de cuestionario en el cuaderno</w:t>
            </w:r>
            <w:r w:rsidR="00F1496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F1496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08075D" w:rsidRDefault="007B7657" w:rsidP="00F62AFA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96352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D42B4E">
              <w:rPr>
                <w:rFonts w:asciiTheme="minorHAnsi" w:hAnsiTheme="minorHAnsi" w:cs="Arial"/>
                <w:sz w:val="24"/>
                <w:szCs w:val="24"/>
              </w:rPr>
              <w:t>Revisión individual y</w:t>
            </w:r>
            <w:r w:rsidR="0096352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63523" w:rsidRPr="0008075D">
              <w:rPr>
                <w:rFonts w:asciiTheme="minorHAnsi" w:hAnsiTheme="minorHAnsi" w:cs="Arial"/>
                <w:sz w:val="24"/>
                <w:szCs w:val="24"/>
              </w:rPr>
              <w:t>colectiva</w:t>
            </w:r>
            <w:r w:rsidR="00D42B4E">
              <w:rPr>
                <w:rFonts w:asciiTheme="minorHAnsi" w:hAnsiTheme="minorHAnsi" w:cs="Arial"/>
                <w:sz w:val="24"/>
                <w:szCs w:val="24"/>
              </w:rPr>
              <w:t xml:space="preserve"> de los escritos</w:t>
            </w:r>
            <w:r w:rsidR="00F62AFA">
              <w:rPr>
                <w:rFonts w:asciiTheme="minorHAnsi" w:hAnsiTheme="minorHAnsi" w:cs="Arial"/>
                <w:sz w:val="24"/>
                <w:szCs w:val="24"/>
              </w:rPr>
              <w:t xml:space="preserve"> que reflejan</w:t>
            </w:r>
            <w:r w:rsidR="004156FB">
              <w:rPr>
                <w:rFonts w:asciiTheme="minorHAnsi" w:hAnsiTheme="minorHAnsi" w:cs="Arial"/>
                <w:sz w:val="24"/>
                <w:szCs w:val="24"/>
              </w:rPr>
              <w:t xml:space="preserve"> las apreciaciones </w:t>
            </w:r>
            <w:r w:rsidR="00963523" w:rsidRPr="0008075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74840">
              <w:rPr>
                <w:rFonts w:asciiTheme="minorHAnsi" w:hAnsiTheme="minorHAnsi" w:cs="Arial"/>
                <w:sz w:val="24"/>
                <w:szCs w:val="24"/>
              </w:rPr>
              <w:t xml:space="preserve">frente al tema. </w:t>
            </w:r>
          </w:p>
        </w:tc>
        <w:tc>
          <w:tcPr>
            <w:tcW w:w="2127" w:type="dxa"/>
          </w:tcPr>
          <w:p w:rsidR="00CE6992" w:rsidRDefault="00CE6992" w:rsidP="00461231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Pr="00965724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966E13" w:rsidRDefault="00966E13" w:rsidP="00966E1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Pr="00965724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966E13" w:rsidRDefault="00966E13" w:rsidP="00966E1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Pr="00965724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966E13" w:rsidRDefault="00966E13" w:rsidP="00966E1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312A98" w:rsidRPr="00312A98" w:rsidRDefault="00312A98" w:rsidP="00312A98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Pr="00965724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Pr="00965724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Pr="00965724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316D69" w:rsidRPr="00316D69" w:rsidRDefault="00316D69" w:rsidP="00316D69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Pr="00965724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Pr="00965724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316D69" w:rsidRPr="00316D69" w:rsidRDefault="00316D69" w:rsidP="00316D69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Pr="00316D69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16D69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</w:tc>
        <w:tc>
          <w:tcPr>
            <w:tcW w:w="3260" w:type="dxa"/>
          </w:tcPr>
          <w:p w:rsidR="00CE6992" w:rsidRDefault="00CE6992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446B23" w:rsidRPr="00446B23" w:rsidRDefault="00446B23" w:rsidP="00312A98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446B23" w:rsidRPr="00446B23" w:rsidRDefault="00446B23" w:rsidP="00312A98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446B23" w:rsidRDefault="000E40B4" w:rsidP="00312A98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="00446B23"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F1668" w:rsidRPr="00446B23" w:rsidRDefault="00EF1668" w:rsidP="00312A98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D65D01" w:rsidRP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D65D01" w:rsidRDefault="00D65D01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D65D01" w:rsidRPr="00446B23" w:rsidRDefault="00D65D01" w:rsidP="00D65D01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D65D01" w:rsidRDefault="00D65D01" w:rsidP="00D65D01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82313" w:rsidRDefault="00B7630C" w:rsidP="00D65D01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D65D01" w:rsidRDefault="00D65D01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Pr="00446B23" w:rsidRDefault="00B7630C" w:rsidP="00B7630C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B7630C" w:rsidRDefault="00B7630C" w:rsidP="00B7630C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7630C" w:rsidRDefault="00B7630C" w:rsidP="00B7630C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B7630C" w:rsidRPr="0008075D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E6992" w:rsidRPr="0008075D" w:rsidTr="00461231">
        <w:tc>
          <w:tcPr>
            <w:tcW w:w="1277" w:type="dxa"/>
          </w:tcPr>
          <w:p w:rsidR="00CE6992" w:rsidRDefault="00CE6992" w:rsidP="00461231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461231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Pr="0008075D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021A0E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</w:tc>
        <w:tc>
          <w:tcPr>
            <w:tcW w:w="2977" w:type="dxa"/>
          </w:tcPr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8698C" w:rsidRDefault="0098698C" w:rsidP="006E2B00">
            <w:pPr>
              <w:rPr>
                <w:rFonts w:ascii="Arial" w:hAnsi="Arial" w:cs="Arial"/>
              </w:rPr>
            </w:pPr>
          </w:p>
          <w:p w:rsidR="006E2B00" w:rsidRDefault="00C725AF" w:rsidP="006E2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="0098698C" w:rsidRPr="00704A3C">
              <w:rPr>
                <w:rFonts w:ascii="Arial" w:hAnsi="Arial" w:cs="Arial"/>
              </w:rPr>
              <w:t xml:space="preserve"> </w:t>
            </w:r>
            <w:r w:rsidR="0098698C" w:rsidRPr="00704A3C">
              <w:rPr>
                <w:rFonts w:ascii="Arial" w:hAnsi="Arial" w:cs="Arial"/>
              </w:rPr>
              <w:t>La Iglesia en diálogo interreligioso</w:t>
            </w:r>
          </w:p>
          <w:p w:rsidR="006E2B00" w:rsidRDefault="006E2B00" w:rsidP="006E2B00">
            <w:pPr>
              <w:rPr>
                <w:rFonts w:ascii="Arial" w:hAnsi="Arial" w:cs="Arial"/>
              </w:rPr>
            </w:pPr>
          </w:p>
          <w:p w:rsidR="006E2B00" w:rsidRPr="001A1F3F" w:rsidRDefault="00C725AF" w:rsidP="006E2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98698C" w:rsidRPr="00704A3C">
              <w:rPr>
                <w:rFonts w:ascii="Arial" w:hAnsi="Arial" w:cs="Arial"/>
              </w:rPr>
              <w:t xml:space="preserve"> </w:t>
            </w:r>
            <w:r w:rsidR="0098698C" w:rsidRPr="00704A3C">
              <w:rPr>
                <w:rFonts w:ascii="Arial" w:hAnsi="Arial" w:cs="Arial"/>
              </w:rPr>
              <w:t>Identificar las grandes acciones de la Iglesia en la historia, en cumplimiento de su acción evangelizadora</w:t>
            </w:r>
            <w:r w:rsidR="0098698C" w:rsidRPr="001A1F3F">
              <w:rPr>
                <w:rFonts w:ascii="Arial" w:hAnsi="Arial" w:cs="Arial"/>
              </w:rPr>
              <w:t xml:space="preserve"> </w:t>
            </w:r>
          </w:p>
          <w:p w:rsidR="006E2B00" w:rsidRPr="001A1F3F" w:rsidRDefault="006E2B00" w:rsidP="006E2B00">
            <w:pPr>
              <w:rPr>
                <w:rFonts w:ascii="Arial" w:hAnsi="Arial" w:cs="Arial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8698C" w:rsidRDefault="0098698C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505DD" w:rsidRDefault="009505DD" w:rsidP="009505DD">
            <w:pPr>
              <w:rPr>
                <w:rFonts w:ascii="Arial" w:hAnsi="Arial" w:cs="Arial"/>
              </w:rPr>
            </w:pPr>
          </w:p>
          <w:p w:rsidR="009505DD" w:rsidRPr="00704A3C" w:rsidRDefault="00C725AF" w:rsidP="00950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="009505DD" w:rsidRPr="00704A3C">
              <w:rPr>
                <w:rFonts w:ascii="Arial" w:hAnsi="Arial" w:cs="Arial"/>
              </w:rPr>
              <w:t xml:space="preserve"> </w:t>
            </w:r>
            <w:r w:rsidR="009505DD" w:rsidRPr="00704A3C">
              <w:rPr>
                <w:rFonts w:ascii="Arial" w:hAnsi="Arial" w:cs="Arial"/>
              </w:rPr>
              <w:t>La Iglesia en la historia de América Latina</w:t>
            </w:r>
          </w:p>
          <w:p w:rsidR="000E002C" w:rsidRDefault="000E002C" w:rsidP="00461231">
            <w:pPr>
              <w:jc w:val="both"/>
              <w:rPr>
                <w:rFonts w:ascii="Arial" w:hAnsi="Arial" w:cs="Arial"/>
              </w:rPr>
            </w:pPr>
          </w:p>
          <w:p w:rsidR="009505DD" w:rsidRPr="00704A3C" w:rsidRDefault="00C725AF" w:rsidP="00950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Logro</w:t>
            </w:r>
            <w:bookmarkStart w:id="0" w:name="_GoBack"/>
            <w:bookmarkEnd w:id="0"/>
            <w:r w:rsidR="009505DD">
              <w:rPr>
                <w:rFonts w:ascii="Arial" w:hAnsi="Arial" w:cs="Arial"/>
              </w:rPr>
              <w:t xml:space="preserve">: </w:t>
            </w:r>
            <w:r w:rsidR="009505DD" w:rsidRPr="00704A3C">
              <w:rPr>
                <w:rFonts w:ascii="Arial" w:hAnsi="Arial" w:cs="Arial"/>
              </w:rPr>
              <w:t>Explica</w:t>
            </w:r>
            <w:r w:rsidR="009505DD" w:rsidRPr="00704A3C">
              <w:rPr>
                <w:rFonts w:ascii="Arial" w:hAnsi="Arial" w:cs="Arial"/>
              </w:rPr>
              <w:t xml:space="preserve"> en qué ha consistido el proceso de evangelización en América Latina.</w:t>
            </w: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Pr="005B4A3C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602657" w:rsidRDefault="00602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9C65E8" w:rsidRDefault="009C65E8" w:rsidP="009C65E8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C65E8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B2829" w:rsidRPr="006B2829">
              <w:rPr>
                <w:rFonts w:asciiTheme="minorHAnsi" w:hAnsiTheme="minorHAnsi" w:cs="Arial"/>
                <w:sz w:val="24"/>
                <w:szCs w:val="24"/>
              </w:rPr>
              <w:t xml:space="preserve">Explicación magistral </w:t>
            </w:r>
            <w:r w:rsidR="006B2829">
              <w:rPr>
                <w:rFonts w:asciiTheme="minorHAnsi" w:hAnsiTheme="minorHAnsi" w:cs="Arial"/>
                <w:sz w:val="24"/>
                <w:szCs w:val="24"/>
              </w:rPr>
              <w:t xml:space="preserve">  acerca del concepto de </w:t>
            </w:r>
            <w:r w:rsidR="0098698C">
              <w:rPr>
                <w:rFonts w:asciiTheme="minorHAnsi" w:hAnsiTheme="minorHAnsi" w:cs="Arial"/>
                <w:sz w:val="24"/>
                <w:szCs w:val="24"/>
              </w:rPr>
              <w:t>Ecumenismo</w:t>
            </w:r>
            <w:r w:rsidR="00DB64AA">
              <w:rPr>
                <w:rFonts w:asciiTheme="minorHAnsi" w:hAnsiTheme="minorHAnsi" w:cs="Arial"/>
                <w:sz w:val="24"/>
                <w:szCs w:val="24"/>
              </w:rPr>
              <w:t xml:space="preserve"> como soporte de </w:t>
            </w:r>
            <w:r w:rsidR="0098698C">
              <w:rPr>
                <w:rFonts w:asciiTheme="minorHAnsi" w:hAnsiTheme="minorHAnsi" w:cs="Arial"/>
                <w:sz w:val="24"/>
                <w:szCs w:val="24"/>
              </w:rPr>
              <w:t>los diálogos interreligiosos</w:t>
            </w:r>
          </w:p>
          <w:p w:rsidR="007B7657" w:rsidRPr="00871428" w:rsidRDefault="007B7657" w:rsidP="003242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2639E" w:rsidRDefault="007B7657" w:rsidP="00B2639E">
            <w:pPr>
              <w:pStyle w:val="Sangra2detindependiente"/>
              <w:ind w:left="2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D.</w:t>
            </w:r>
            <w:r w:rsidR="00B2639E" w:rsidRPr="0008075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2639E">
              <w:rPr>
                <w:rFonts w:asciiTheme="minorHAnsi" w:hAnsiTheme="minorHAnsi" w:cs="Arial"/>
                <w:sz w:val="24"/>
                <w:szCs w:val="24"/>
              </w:rPr>
              <w:t xml:space="preserve">Se realiza </w:t>
            </w:r>
            <w:r w:rsidR="00B2639E" w:rsidRPr="0008075D">
              <w:rPr>
                <w:rFonts w:asciiTheme="minorHAnsi" w:hAnsiTheme="minorHAnsi" w:cs="Arial"/>
                <w:sz w:val="24"/>
                <w:szCs w:val="24"/>
              </w:rPr>
              <w:t xml:space="preserve"> lectura: “</w:t>
            </w:r>
            <w:r w:rsidR="0098698C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>Ecumenismo, solo hay un Dios</w:t>
            </w:r>
            <w:r w:rsidR="00B2639E">
              <w:rPr>
                <w:rFonts w:asciiTheme="minorHAnsi" w:hAnsiTheme="minorHAnsi" w:cs="Arial"/>
                <w:sz w:val="24"/>
                <w:szCs w:val="24"/>
              </w:rPr>
              <w:t>” y se socializa</w:t>
            </w:r>
            <w:r w:rsidR="002214B7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365A24" w:rsidRDefault="00365A24" w:rsidP="00365A24">
            <w:pPr>
              <w:pStyle w:val="Sangra2detindependiente"/>
              <w:numPr>
                <w:ilvl w:val="0"/>
                <w:numId w:val="43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365A24">
              <w:rPr>
                <w:rFonts w:asciiTheme="minorHAnsi" w:hAnsiTheme="minorHAnsi" w:cs="Arial"/>
                <w:sz w:val="24"/>
                <w:szCs w:val="24"/>
              </w:rPr>
              <w:t>Se desarrolla cuestionario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7B7657" w:rsidRPr="002214B7" w:rsidRDefault="002214B7" w:rsidP="002214B7">
            <w:pPr>
              <w:pStyle w:val="Sangra2detindependiente"/>
              <w:numPr>
                <w:ilvl w:val="0"/>
                <w:numId w:val="43"/>
              </w:num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Se analiza letra de la canción “Jesús es verbo no sustantivo” y se socializan comentarios en plenaria. 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E6992" w:rsidRDefault="007B7657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186E6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186E63" w:rsidRPr="0008075D">
              <w:rPr>
                <w:rFonts w:asciiTheme="minorHAnsi" w:hAnsiTheme="minorHAnsi" w:cs="Arial"/>
                <w:sz w:val="24"/>
                <w:szCs w:val="24"/>
              </w:rPr>
              <w:t xml:space="preserve"> Revisión en forma oral de lo registrado, opiniones </w:t>
            </w:r>
            <w:r w:rsidR="00B6614E">
              <w:rPr>
                <w:rFonts w:asciiTheme="minorHAnsi" w:hAnsiTheme="minorHAnsi" w:cs="Arial"/>
                <w:sz w:val="24"/>
                <w:szCs w:val="24"/>
              </w:rPr>
              <w:t>acerca del tema y consignación de dichas apreciaciones en el cuaderno de apuntes</w:t>
            </w:r>
            <w:r w:rsidR="005760F2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F40EE" w:rsidRPr="004F40EE" w:rsidRDefault="004F40EE" w:rsidP="004F40EE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4F40EE">
              <w:rPr>
                <w:rFonts w:asciiTheme="minorHAnsi" w:hAnsiTheme="minorHAnsi" w:cs="Arial"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505DD">
              <w:rPr>
                <w:rFonts w:asciiTheme="minorHAnsi" w:hAnsiTheme="minorHAnsi" w:cs="Arial"/>
                <w:sz w:val="24"/>
                <w:szCs w:val="24"/>
              </w:rPr>
              <w:t>a través de una line del tiempo se explicara a los estudiantes el tema</w:t>
            </w:r>
          </w:p>
          <w:p w:rsidR="004F40EE" w:rsidRDefault="00F5443C" w:rsidP="004F40EE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5443C">
              <w:rPr>
                <w:rFonts w:ascii="Arial" w:hAnsi="Arial" w:cs="Arial"/>
              </w:rPr>
              <w:t xml:space="preserve">Explicación conceptual </w:t>
            </w:r>
            <w:r w:rsidR="00835B6F">
              <w:rPr>
                <w:rFonts w:ascii="Arial" w:hAnsi="Arial" w:cs="Arial"/>
              </w:rPr>
              <w:t xml:space="preserve">acerca del  </w:t>
            </w:r>
            <w:r w:rsidR="009505DD">
              <w:rPr>
                <w:rFonts w:ascii="Arial" w:hAnsi="Arial" w:cs="Arial"/>
              </w:rPr>
              <w:t>tema</w:t>
            </w:r>
          </w:p>
          <w:p w:rsidR="00D758E2" w:rsidRPr="00F5443C" w:rsidRDefault="00D758E2" w:rsidP="004F40EE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Explicación </w:t>
            </w:r>
            <w:r w:rsidR="009505DD">
              <w:rPr>
                <w:rFonts w:ascii="Arial" w:hAnsi="Arial" w:cs="Arial"/>
              </w:rPr>
              <w:t>delos grandes sucesos en América Latina</w:t>
            </w:r>
          </w:p>
          <w:p w:rsidR="004F40EE" w:rsidRDefault="004F40EE" w:rsidP="00E43B6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4F40EE" w:rsidP="005760F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D. </w:t>
            </w:r>
            <w:r w:rsidR="00E42F1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75E68">
              <w:rPr>
                <w:rFonts w:asciiTheme="minorHAnsi" w:hAnsiTheme="minorHAnsi" w:cs="Arial"/>
                <w:sz w:val="24"/>
                <w:szCs w:val="24"/>
              </w:rPr>
              <w:t>Consignan en el cuaderno</w:t>
            </w:r>
            <w:r w:rsidR="007806D9">
              <w:rPr>
                <w:rFonts w:asciiTheme="minorHAnsi" w:hAnsiTheme="minorHAnsi" w:cs="Arial"/>
                <w:sz w:val="24"/>
                <w:szCs w:val="24"/>
              </w:rPr>
              <w:t xml:space="preserve"> los conceptos propuestos por la conferencia Episcopal de Colombia para este tema y desarrollo de cuestionario.</w:t>
            </w:r>
          </w:p>
          <w:p w:rsidR="007806D9" w:rsidRDefault="007806D9" w:rsidP="005760F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7806D9" w:rsidRPr="005760F2" w:rsidRDefault="007806D9" w:rsidP="005760F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C. </w:t>
            </w:r>
            <w:r w:rsidR="0049082F">
              <w:rPr>
                <w:rFonts w:asciiTheme="minorHAnsi" w:hAnsiTheme="minorHAnsi" w:cs="Arial"/>
                <w:sz w:val="24"/>
                <w:szCs w:val="24"/>
              </w:rPr>
              <w:t>Socialización en plenaria  del cuestionario desarrollado.</w:t>
            </w:r>
          </w:p>
        </w:tc>
        <w:tc>
          <w:tcPr>
            <w:tcW w:w="2127" w:type="dxa"/>
          </w:tcPr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Pr="00965724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157678" w:rsidRDefault="00157678" w:rsidP="0015767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Pr="00965724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157678" w:rsidRDefault="00157678" w:rsidP="0015767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157678" w:rsidRPr="00157678" w:rsidRDefault="00157678" w:rsidP="00157678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57678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496C87" w:rsidRPr="00496C87" w:rsidRDefault="00496C87" w:rsidP="00496C87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965724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965724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496C87" w:rsidRPr="00496C87" w:rsidRDefault="00496C87" w:rsidP="00496C87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496C87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496C87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</w:tc>
        <w:tc>
          <w:tcPr>
            <w:tcW w:w="3260" w:type="dxa"/>
          </w:tcPr>
          <w:p w:rsidR="00CE6992" w:rsidRDefault="00CE6992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04C52" w:rsidRPr="00446B23" w:rsidRDefault="00804C52" w:rsidP="00804C52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04C52" w:rsidRDefault="00804C52" w:rsidP="00804C52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04C52" w:rsidRDefault="00804C52" w:rsidP="00804C52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804C52" w:rsidRDefault="00804C52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C725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446B23" w:rsidRDefault="00496C87" w:rsidP="00496C87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496C87" w:rsidRDefault="00496C87" w:rsidP="00496C87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496C87" w:rsidRDefault="00496C87" w:rsidP="00496C87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496C87" w:rsidRPr="0008075D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2C6EF1" w:rsidRDefault="00461231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br w:type="textWrapping" w:clear="all"/>
      </w:r>
    </w:p>
    <w:p w:rsidR="001E4F49" w:rsidRDefault="001E4F49">
      <w:pPr>
        <w:rPr>
          <w:rFonts w:asciiTheme="minorHAnsi" w:hAnsiTheme="minorHAnsi" w:cs="Arial"/>
          <w:sz w:val="28"/>
          <w:szCs w:val="28"/>
        </w:rPr>
      </w:pPr>
    </w:p>
    <w:p w:rsidR="001E4F49" w:rsidRDefault="001E4F49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62798A" w:rsidTr="00865532">
        <w:trPr>
          <w:trHeight w:val="2127"/>
        </w:trPr>
        <w:tc>
          <w:tcPr>
            <w:tcW w:w="17578" w:type="dxa"/>
          </w:tcPr>
          <w:p w:rsidR="0062798A" w:rsidRPr="00F57F19" w:rsidRDefault="0062798A" w:rsidP="0062798A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62798A" w:rsidRDefault="0062798A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73555E" w:rsidRDefault="0073555E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F57F19" w:rsidRDefault="00F57F19">
      <w:pPr>
        <w:rPr>
          <w:rFonts w:asciiTheme="minorHAnsi" w:hAnsiTheme="minorHAnsi" w:cs="Arial"/>
          <w:sz w:val="28"/>
          <w:szCs w:val="28"/>
        </w:rPr>
      </w:pPr>
    </w:p>
    <w:sectPr w:rsidR="00F57F19" w:rsidSect="00865532">
      <w:headerReference w:type="default" r:id="rId9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1D" w:rsidRDefault="00FE191D">
      <w:r>
        <w:separator/>
      </w:r>
    </w:p>
  </w:endnote>
  <w:endnote w:type="continuationSeparator" w:id="0">
    <w:p w:rsidR="00FE191D" w:rsidRDefault="00FE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1D" w:rsidRDefault="00FE191D">
      <w:r>
        <w:separator/>
      </w:r>
    </w:p>
  </w:footnote>
  <w:footnote w:type="continuationSeparator" w:id="0">
    <w:p w:rsidR="00FE191D" w:rsidRDefault="00FE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FE191D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761.4pt;margin-top:-24.75pt;width:78.75pt;height:75.1pt;z-index:251661312" o:allowincell="f">
          <v:imagedata r:id="rId1" o:title=""/>
          <w10:wrap type="topAndBottom"/>
        </v:shape>
        <o:OLEObject Type="Embed" ProgID="CorelDRAW.Graphic.13" ShapeID="_x0000_s2052" DrawAspect="Content" ObjectID="_1535003218" r:id="rId2"/>
      </w:pict>
    </w:r>
    <w:r>
      <w:rPr>
        <w:noProof/>
        <w:lang w:val="es-CO" w:eastAsia="es-CO"/>
      </w:rPr>
      <w:pict>
        <v:shape id="_x0000_s2051" type="#_x0000_t75" style="position:absolute;left:0;text-align:left;margin-left:4.8pt;margin-top:-24.75pt;width:72.05pt;height:70.8pt;z-index:251660288">
          <v:imagedata r:id="rId3" o:title=""/>
          <w10:wrap type="topAndBottom"/>
        </v:shape>
        <o:OLEObject Type="Embed" ProgID="WangImage.Document" ShapeID="_x0000_s2051" DrawAspect="Content" ObjectID="_1535003219" r:id="rId4"/>
      </w:pict>
    </w:r>
    <w:r w:rsidR="00FD67BB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FD67BB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5E324E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>
      <w:rPr>
        <w:rFonts w:ascii="Arial Narrow" w:hAnsi="Arial Narrow"/>
        <w:b/>
      </w:rPr>
      <w:t xml:space="preserve"> 201</w:t>
    </w:r>
    <w:r w:rsidR="00667B63">
      <w:rPr>
        <w:rFonts w:ascii="Arial Narrow" w:hAnsi="Arial Narrow"/>
        <w:b/>
      </w:rPr>
      <w:t>6</w:t>
    </w:r>
  </w:p>
  <w:p w:rsidR="00E85A0A" w:rsidRPr="005E324E" w:rsidRDefault="00C8519E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F022DF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BBB"/>
    <w:multiLevelType w:val="hybridMultilevel"/>
    <w:tmpl w:val="C23CF784"/>
    <w:lvl w:ilvl="0" w:tplc="238E5DFA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3F922FE"/>
    <w:multiLevelType w:val="hybridMultilevel"/>
    <w:tmpl w:val="B89A5FFE"/>
    <w:lvl w:ilvl="0" w:tplc="09264A46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628515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4039A3"/>
    <w:multiLevelType w:val="hybridMultilevel"/>
    <w:tmpl w:val="A61AD8A4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B4A77"/>
    <w:multiLevelType w:val="hybridMultilevel"/>
    <w:tmpl w:val="04128544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709E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853541"/>
    <w:multiLevelType w:val="hybridMultilevel"/>
    <w:tmpl w:val="9C700A6C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>
    <w:nsid w:val="19836FC7"/>
    <w:multiLevelType w:val="hybridMultilevel"/>
    <w:tmpl w:val="D9A66C7E"/>
    <w:lvl w:ilvl="0" w:tplc="A61E5BC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20C553F1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6373EF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CD40E1"/>
    <w:multiLevelType w:val="hybridMultilevel"/>
    <w:tmpl w:val="1B2E193C"/>
    <w:lvl w:ilvl="0" w:tplc="3AB22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C0315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D655D2"/>
    <w:multiLevelType w:val="hybridMultilevel"/>
    <w:tmpl w:val="17E4DCAE"/>
    <w:lvl w:ilvl="0" w:tplc="A0FED78E">
      <w:start w:val="1"/>
      <w:numFmt w:val="decimal"/>
      <w:lvlText w:val="%1-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3">
    <w:nsid w:val="2C305B2A"/>
    <w:multiLevelType w:val="hybridMultilevel"/>
    <w:tmpl w:val="6158ED30"/>
    <w:lvl w:ilvl="0" w:tplc="093223CA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2CC257E0"/>
    <w:multiLevelType w:val="hybridMultilevel"/>
    <w:tmpl w:val="6C66FC76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966E3A"/>
    <w:multiLevelType w:val="hybridMultilevel"/>
    <w:tmpl w:val="004CA9CC"/>
    <w:lvl w:ilvl="0" w:tplc="6DA821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A475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566B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348D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6A488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E15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F478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8229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F8CD1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F230523"/>
    <w:multiLevelType w:val="hybridMultilevel"/>
    <w:tmpl w:val="EC0C4C36"/>
    <w:lvl w:ilvl="0" w:tplc="44ACE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C059E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A3627"/>
    <w:multiLevelType w:val="hybridMultilevel"/>
    <w:tmpl w:val="8870D8BC"/>
    <w:lvl w:ilvl="0" w:tplc="BDDAF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8C1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AA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6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E85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E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6C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4E4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F94E5D"/>
    <w:multiLevelType w:val="hybridMultilevel"/>
    <w:tmpl w:val="A53EAEAA"/>
    <w:lvl w:ilvl="0" w:tplc="8E96B740">
      <w:start w:val="1"/>
      <w:numFmt w:val="decimal"/>
      <w:lvlText w:val="%1-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9">
    <w:nsid w:val="36104767"/>
    <w:multiLevelType w:val="hybridMultilevel"/>
    <w:tmpl w:val="74A66E1A"/>
    <w:lvl w:ilvl="0" w:tplc="50926D5A">
      <w:start w:val="1"/>
      <w:numFmt w:val="low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>
    <w:nsid w:val="3BFF65DE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0877A5"/>
    <w:multiLevelType w:val="hybridMultilevel"/>
    <w:tmpl w:val="DA3011A0"/>
    <w:lvl w:ilvl="0" w:tplc="0636BCF6">
      <w:start w:val="1"/>
      <w:numFmt w:val="lowerLetter"/>
      <w:lvlText w:val="%1)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22">
    <w:nsid w:val="3E5757B4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954DB"/>
    <w:multiLevelType w:val="hybridMultilevel"/>
    <w:tmpl w:val="1E201E80"/>
    <w:lvl w:ilvl="0" w:tplc="AA8A1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A2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98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89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F09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C4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2F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6B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700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33494F"/>
    <w:multiLevelType w:val="hybridMultilevel"/>
    <w:tmpl w:val="89808A02"/>
    <w:lvl w:ilvl="0" w:tplc="57663D42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A4F75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FE0970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5A01E83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5E44528"/>
    <w:multiLevelType w:val="hybridMultilevel"/>
    <w:tmpl w:val="947E3210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883A09"/>
    <w:multiLevelType w:val="hybridMultilevel"/>
    <w:tmpl w:val="F68039FC"/>
    <w:lvl w:ilvl="0" w:tplc="FD72BD0C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2">
    <w:nsid w:val="5EB35460"/>
    <w:multiLevelType w:val="hybridMultilevel"/>
    <w:tmpl w:val="4F528212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DA0B8B"/>
    <w:multiLevelType w:val="hybridMultilevel"/>
    <w:tmpl w:val="42CE4146"/>
    <w:lvl w:ilvl="0" w:tplc="491C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D770D"/>
    <w:multiLevelType w:val="hybridMultilevel"/>
    <w:tmpl w:val="5A5A823A"/>
    <w:lvl w:ilvl="0" w:tplc="E3803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649A6"/>
    <w:multiLevelType w:val="hybridMultilevel"/>
    <w:tmpl w:val="3326AB0E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6">
    <w:nsid w:val="6E4A6532"/>
    <w:multiLevelType w:val="hybridMultilevel"/>
    <w:tmpl w:val="10EA3FA2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92736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30379C8"/>
    <w:multiLevelType w:val="hybridMultilevel"/>
    <w:tmpl w:val="E07C926E"/>
    <w:lvl w:ilvl="0" w:tplc="D4FEB330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>
    <w:nsid w:val="750B79ED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64C13B8"/>
    <w:multiLevelType w:val="hybridMultilevel"/>
    <w:tmpl w:val="25A816DA"/>
    <w:lvl w:ilvl="0" w:tplc="C9C2C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E07C4"/>
    <w:multiLevelType w:val="hybridMultilevel"/>
    <w:tmpl w:val="554CC690"/>
    <w:lvl w:ilvl="0" w:tplc="DB1A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F3E26"/>
    <w:multiLevelType w:val="hybridMultilevel"/>
    <w:tmpl w:val="B2AADB06"/>
    <w:lvl w:ilvl="0" w:tplc="C1D8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811FD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CD25AD4"/>
    <w:multiLevelType w:val="hybridMultilevel"/>
    <w:tmpl w:val="326EF4A6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DCCDB48">
      <w:numFmt w:val="bullet"/>
      <w:lvlText w:val="-"/>
      <w:lvlJc w:val="left"/>
      <w:pPr>
        <w:ind w:left="1508" w:hanging="360"/>
      </w:pPr>
      <w:rPr>
        <w:rFonts w:ascii="Calibri" w:eastAsia="Times New Roman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5">
    <w:nsid w:val="7F437EEA"/>
    <w:multiLevelType w:val="hybridMultilevel"/>
    <w:tmpl w:val="47C482C2"/>
    <w:lvl w:ilvl="0" w:tplc="00BEC72A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1"/>
  </w:num>
  <w:num w:numId="5">
    <w:abstractNumId w:val="37"/>
  </w:num>
  <w:num w:numId="6">
    <w:abstractNumId w:val="5"/>
  </w:num>
  <w:num w:numId="7">
    <w:abstractNumId w:val="29"/>
  </w:num>
  <w:num w:numId="8">
    <w:abstractNumId w:val="20"/>
  </w:num>
  <w:num w:numId="9">
    <w:abstractNumId w:val="28"/>
  </w:num>
  <w:num w:numId="10">
    <w:abstractNumId w:val="43"/>
  </w:num>
  <w:num w:numId="11">
    <w:abstractNumId w:val="22"/>
  </w:num>
  <w:num w:numId="12">
    <w:abstractNumId w:val="27"/>
  </w:num>
  <w:num w:numId="13">
    <w:abstractNumId w:val="39"/>
  </w:num>
  <w:num w:numId="14">
    <w:abstractNumId w:val="17"/>
  </w:num>
  <w:num w:numId="15">
    <w:abstractNumId w:val="15"/>
  </w:num>
  <w:num w:numId="16">
    <w:abstractNumId w:val="24"/>
  </w:num>
  <w:num w:numId="17">
    <w:abstractNumId w:val="7"/>
  </w:num>
  <w:num w:numId="18">
    <w:abstractNumId w:val="14"/>
  </w:num>
  <w:num w:numId="19">
    <w:abstractNumId w:val="36"/>
  </w:num>
  <w:num w:numId="20">
    <w:abstractNumId w:val="30"/>
  </w:num>
  <w:num w:numId="21">
    <w:abstractNumId w:val="4"/>
  </w:num>
  <w:num w:numId="22">
    <w:abstractNumId w:val="3"/>
  </w:num>
  <w:num w:numId="23">
    <w:abstractNumId w:val="32"/>
  </w:num>
  <w:num w:numId="24">
    <w:abstractNumId w:val="16"/>
  </w:num>
  <w:num w:numId="25">
    <w:abstractNumId w:val="21"/>
  </w:num>
  <w:num w:numId="26">
    <w:abstractNumId w:val="18"/>
  </w:num>
  <w:num w:numId="27">
    <w:abstractNumId w:val="12"/>
  </w:num>
  <w:num w:numId="28">
    <w:abstractNumId w:val="44"/>
  </w:num>
  <w:num w:numId="29">
    <w:abstractNumId w:val="26"/>
  </w:num>
  <w:num w:numId="30">
    <w:abstractNumId w:val="0"/>
  </w:num>
  <w:num w:numId="31">
    <w:abstractNumId w:val="40"/>
  </w:num>
  <w:num w:numId="32">
    <w:abstractNumId w:val="41"/>
  </w:num>
  <w:num w:numId="33">
    <w:abstractNumId w:val="45"/>
  </w:num>
  <w:num w:numId="34">
    <w:abstractNumId w:val="31"/>
  </w:num>
  <w:num w:numId="35">
    <w:abstractNumId w:val="19"/>
  </w:num>
  <w:num w:numId="36">
    <w:abstractNumId w:val="23"/>
  </w:num>
  <w:num w:numId="37">
    <w:abstractNumId w:val="10"/>
  </w:num>
  <w:num w:numId="38">
    <w:abstractNumId w:val="33"/>
  </w:num>
  <w:num w:numId="39">
    <w:abstractNumId w:val="42"/>
  </w:num>
  <w:num w:numId="40">
    <w:abstractNumId w:val="34"/>
  </w:num>
  <w:num w:numId="41">
    <w:abstractNumId w:val="1"/>
  </w:num>
  <w:num w:numId="42">
    <w:abstractNumId w:val="25"/>
  </w:num>
  <w:num w:numId="43">
    <w:abstractNumId w:val="35"/>
  </w:num>
  <w:num w:numId="44">
    <w:abstractNumId w:val="38"/>
  </w:num>
  <w:num w:numId="45">
    <w:abstractNumId w:val="1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DF"/>
    <w:rsid w:val="00005F3F"/>
    <w:rsid w:val="00021A0E"/>
    <w:rsid w:val="0008075D"/>
    <w:rsid w:val="000843E5"/>
    <w:rsid w:val="0008499A"/>
    <w:rsid w:val="000E002C"/>
    <w:rsid w:val="000E0552"/>
    <w:rsid w:val="000E40B4"/>
    <w:rsid w:val="00110658"/>
    <w:rsid w:val="00157678"/>
    <w:rsid w:val="0016513E"/>
    <w:rsid w:val="001775A5"/>
    <w:rsid w:val="00185D4A"/>
    <w:rsid w:val="00186E63"/>
    <w:rsid w:val="0019389D"/>
    <w:rsid w:val="00195700"/>
    <w:rsid w:val="001A1E73"/>
    <w:rsid w:val="001C13CB"/>
    <w:rsid w:val="001C2064"/>
    <w:rsid w:val="001E4F49"/>
    <w:rsid w:val="001F6D90"/>
    <w:rsid w:val="00201D77"/>
    <w:rsid w:val="0020239D"/>
    <w:rsid w:val="002214B7"/>
    <w:rsid w:val="00226A85"/>
    <w:rsid w:val="002426A7"/>
    <w:rsid w:val="00252AFF"/>
    <w:rsid w:val="00256E67"/>
    <w:rsid w:val="0026190B"/>
    <w:rsid w:val="00281B40"/>
    <w:rsid w:val="002849CA"/>
    <w:rsid w:val="00295F88"/>
    <w:rsid w:val="002A1FE7"/>
    <w:rsid w:val="002B16EE"/>
    <w:rsid w:val="002C6EF1"/>
    <w:rsid w:val="002E3EA7"/>
    <w:rsid w:val="002E61AB"/>
    <w:rsid w:val="00312A98"/>
    <w:rsid w:val="0031694E"/>
    <w:rsid w:val="00316D69"/>
    <w:rsid w:val="00324248"/>
    <w:rsid w:val="00335494"/>
    <w:rsid w:val="00365A24"/>
    <w:rsid w:val="00376DD6"/>
    <w:rsid w:val="003A281A"/>
    <w:rsid w:val="003E5484"/>
    <w:rsid w:val="004156FB"/>
    <w:rsid w:val="004174B4"/>
    <w:rsid w:val="00431313"/>
    <w:rsid w:val="00446B23"/>
    <w:rsid w:val="00461231"/>
    <w:rsid w:val="00461DD3"/>
    <w:rsid w:val="0049075F"/>
    <w:rsid w:val="0049082F"/>
    <w:rsid w:val="00496C87"/>
    <w:rsid w:val="004B111B"/>
    <w:rsid w:val="004E6B51"/>
    <w:rsid w:val="004F0848"/>
    <w:rsid w:val="004F1D10"/>
    <w:rsid w:val="004F40EE"/>
    <w:rsid w:val="005040EB"/>
    <w:rsid w:val="00506140"/>
    <w:rsid w:val="00512EDA"/>
    <w:rsid w:val="0052218C"/>
    <w:rsid w:val="00561E13"/>
    <w:rsid w:val="005760F2"/>
    <w:rsid w:val="00590086"/>
    <w:rsid w:val="005B238F"/>
    <w:rsid w:val="005B4A3C"/>
    <w:rsid w:val="005C7480"/>
    <w:rsid w:val="005E048E"/>
    <w:rsid w:val="005E324E"/>
    <w:rsid w:val="00602657"/>
    <w:rsid w:val="0062798A"/>
    <w:rsid w:val="0063407A"/>
    <w:rsid w:val="00636AA7"/>
    <w:rsid w:val="00651E4D"/>
    <w:rsid w:val="00657AA1"/>
    <w:rsid w:val="00667B63"/>
    <w:rsid w:val="00685132"/>
    <w:rsid w:val="006B2829"/>
    <w:rsid w:val="006D0A30"/>
    <w:rsid w:val="006E2B00"/>
    <w:rsid w:val="006E3664"/>
    <w:rsid w:val="00701555"/>
    <w:rsid w:val="0073555E"/>
    <w:rsid w:val="00745188"/>
    <w:rsid w:val="0074605A"/>
    <w:rsid w:val="00777DB0"/>
    <w:rsid w:val="007806D9"/>
    <w:rsid w:val="007B0421"/>
    <w:rsid w:val="007B2C0A"/>
    <w:rsid w:val="007B33F5"/>
    <w:rsid w:val="007B7657"/>
    <w:rsid w:val="007C4586"/>
    <w:rsid w:val="007D3ECB"/>
    <w:rsid w:val="00804C52"/>
    <w:rsid w:val="00822A17"/>
    <w:rsid w:val="00831879"/>
    <w:rsid w:val="00835944"/>
    <w:rsid w:val="00835B6F"/>
    <w:rsid w:val="00865532"/>
    <w:rsid w:val="00871428"/>
    <w:rsid w:val="008900C5"/>
    <w:rsid w:val="0089713F"/>
    <w:rsid w:val="008C7113"/>
    <w:rsid w:val="008F34A9"/>
    <w:rsid w:val="008F7BB4"/>
    <w:rsid w:val="00906D8D"/>
    <w:rsid w:val="00946755"/>
    <w:rsid w:val="009505DD"/>
    <w:rsid w:val="00953C80"/>
    <w:rsid w:val="009630D7"/>
    <w:rsid w:val="00963523"/>
    <w:rsid w:val="00965724"/>
    <w:rsid w:val="00966E13"/>
    <w:rsid w:val="00967827"/>
    <w:rsid w:val="00982313"/>
    <w:rsid w:val="0098698C"/>
    <w:rsid w:val="009A3E52"/>
    <w:rsid w:val="009B0AD7"/>
    <w:rsid w:val="009B0F6C"/>
    <w:rsid w:val="009C65E8"/>
    <w:rsid w:val="009E4C09"/>
    <w:rsid w:val="00A66B35"/>
    <w:rsid w:val="00A713E4"/>
    <w:rsid w:val="00A74840"/>
    <w:rsid w:val="00AA1CB6"/>
    <w:rsid w:val="00AB5367"/>
    <w:rsid w:val="00B1507F"/>
    <w:rsid w:val="00B25D9A"/>
    <w:rsid w:val="00B2639E"/>
    <w:rsid w:val="00B6614E"/>
    <w:rsid w:val="00B7630C"/>
    <w:rsid w:val="00B808F3"/>
    <w:rsid w:val="00B958AE"/>
    <w:rsid w:val="00BB0710"/>
    <w:rsid w:val="00BB7D2E"/>
    <w:rsid w:val="00BD3A31"/>
    <w:rsid w:val="00C1382C"/>
    <w:rsid w:val="00C21FF0"/>
    <w:rsid w:val="00C46AA3"/>
    <w:rsid w:val="00C47FDD"/>
    <w:rsid w:val="00C725AF"/>
    <w:rsid w:val="00C8519E"/>
    <w:rsid w:val="00CE6992"/>
    <w:rsid w:val="00D15991"/>
    <w:rsid w:val="00D2645A"/>
    <w:rsid w:val="00D42B4E"/>
    <w:rsid w:val="00D4743E"/>
    <w:rsid w:val="00D55CFC"/>
    <w:rsid w:val="00D65CAB"/>
    <w:rsid w:val="00D65D01"/>
    <w:rsid w:val="00D758E2"/>
    <w:rsid w:val="00D75E68"/>
    <w:rsid w:val="00DA0397"/>
    <w:rsid w:val="00DB64AA"/>
    <w:rsid w:val="00DE0612"/>
    <w:rsid w:val="00DE7CC8"/>
    <w:rsid w:val="00E04CB1"/>
    <w:rsid w:val="00E11537"/>
    <w:rsid w:val="00E42F1A"/>
    <w:rsid w:val="00E43B60"/>
    <w:rsid w:val="00E44D67"/>
    <w:rsid w:val="00E85A0A"/>
    <w:rsid w:val="00EA2B99"/>
    <w:rsid w:val="00EB4DE7"/>
    <w:rsid w:val="00ED4175"/>
    <w:rsid w:val="00EF1668"/>
    <w:rsid w:val="00EF5C33"/>
    <w:rsid w:val="00F022DF"/>
    <w:rsid w:val="00F14969"/>
    <w:rsid w:val="00F23664"/>
    <w:rsid w:val="00F5443C"/>
    <w:rsid w:val="00F57F19"/>
    <w:rsid w:val="00F62AFA"/>
    <w:rsid w:val="00F71BA4"/>
    <w:rsid w:val="00FD67BB"/>
    <w:rsid w:val="00FE191D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0A"/>
    <w:rPr>
      <w:lang w:val="es-ES" w:eastAsia="es-ES"/>
    </w:rPr>
  </w:style>
  <w:style w:type="paragraph" w:styleId="Ttulo1">
    <w:name w:val="heading 1"/>
    <w:basedOn w:val="Normal"/>
    <w:next w:val="Normal"/>
    <w:qFormat/>
    <w:rsid w:val="00E85A0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85A0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85A0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E85A0A"/>
    <w:pPr>
      <w:keepNext/>
      <w:outlineLvl w:val="3"/>
    </w:pPr>
    <w:rPr>
      <w:rFonts w:ascii="Comic Sans MS" w:hAnsi="Comic Sans MS"/>
      <w:b/>
      <w:bCs/>
      <w:sz w:val="24"/>
    </w:rPr>
  </w:style>
  <w:style w:type="paragraph" w:styleId="Ttulo5">
    <w:name w:val="heading 5"/>
    <w:basedOn w:val="Normal"/>
    <w:next w:val="Normal"/>
    <w:qFormat/>
    <w:rsid w:val="00E85A0A"/>
    <w:pPr>
      <w:keepNext/>
      <w:jc w:val="both"/>
      <w:outlineLvl w:val="4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85A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85A0A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E85A0A"/>
    <w:pPr>
      <w:spacing w:line="360" w:lineRule="auto"/>
      <w:ind w:firstLine="2832"/>
      <w:jc w:val="both"/>
    </w:pPr>
    <w:rPr>
      <w:sz w:val="28"/>
      <w:lang w:val="es-ES_tradnl"/>
    </w:rPr>
  </w:style>
  <w:style w:type="paragraph" w:styleId="Ttulo">
    <w:name w:val="Title"/>
    <w:basedOn w:val="Normal"/>
    <w:qFormat/>
    <w:rsid w:val="00E85A0A"/>
    <w:pPr>
      <w:jc w:val="center"/>
    </w:pPr>
    <w:rPr>
      <w:b/>
      <w:sz w:val="28"/>
      <w:u w:val="single"/>
      <w:lang w:val="es-ES_tradnl"/>
    </w:rPr>
  </w:style>
  <w:style w:type="paragraph" w:styleId="Subttulo">
    <w:name w:val="Subtitle"/>
    <w:basedOn w:val="Normal"/>
    <w:qFormat/>
    <w:rsid w:val="00E85A0A"/>
    <w:pPr>
      <w:jc w:val="both"/>
    </w:pPr>
    <w:rPr>
      <w:sz w:val="28"/>
      <w:lang w:val="es-ES_tradnl"/>
    </w:rPr>
  </w:style>
  <w:style w:type="paragraph" w:styleId="Textoindependiente">
    <w:name w:val="Body Text"/>
    <w:basedOn w:val="Normal"/>
    <w:semiHidden/>
    <w:rsid w:val="00E85A0A"/>
    <w:rPr>
      <w:rFonts w:ascii="Comic Sans MS" w:hAnsi="Comic Sans MS"/>
      <w:sz w:val="24"/>
    </w:rPr>
  </w:style>
  <w:style w:type="paragraph" w:styleId="Sangra2detindependiente">
    <w:name w:val="Body Text Indent 2"/>
    <w:basedOn w:val="Normal"/>
    <w:semiHidden/>
    <w:rsid w:val="00E85A0A"/>
    <w:pPr>
      <w:ind w:left="214" w:hanging="142"/>
      <w:jc w:val="both"/>
    </w:pPr>
    <w:rPr>
      <w:sz w:val="22"/>
    </w:rPr>
  </w:style>
  <w:style w:type="paragraph" w:styleId="Sangra3detindependiente">
    <w:name w:val="Body Text Indent 3"/>
    <w:basedOn w:val="Normal"/>
    <w:semiHidden/>
    <w:rsid w:val="00E85A0A"/>
    <w:pPr>
      <w:ind w:left="2"/>
      <w:jc w:val="both"/>
    </w:pPr>
    <w:rPr>
      <w:sz w:val="22"/>
    </w:rPr>
  </w:style>
  <w:style w:type="paragraph" w:styleId="Textoindependiente2">
    <w:name w:val="Body Text 2"/>
    <w:basedOn w:val="Normal"/>
    <w:semiHidden/>
    <w:rsid w:val="00E85A0A"/>
    <w:pPr>
      <w:tabs>
        <w:tab w:val="left" w:pos="355"/>
      </w:tabs>
      <w:jc w:val="both"/>
    </w:pPr>
    <w:rPr>
      <w:sz w:val="22"/>
    </w:rPr>
  </w:style>
  <w:style w:type="character" w:customStyle="1" w:styleId="EncabezadoCar">
    <w:name w:val="Encabezado Car"/>
    <w:link w:val="Encabezado"/>
    <w:uiPriority w:val="99"/>
    <w:rsid w:val="00FD67BB"/>
    <w:rPr>
      <w:lang w:val="es-ES" w:eastAsia="es-ES"/>
    </w:rPr>
  </w:style>
  <w:style w:type="paragraph" w:styleId="Sinespaciado">
    <w:name w:val="No Spacing"/>
    <w:uiPriority w:val="1"/>
    <w:qFormat/>
    <w:rsid w:val="005B4A3C"/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basedOn w:val="Fuentedeprrafopredeter"/>
    <w:rsid w:val="00185D4A"/>
  </w:style>
  <w:style w:type="table" w:styleId="Tablaconcuadrcula">
    <w:name w:val="Table Grid"/>
    <w:basedOn w:val="Tablanormal"/>
    <w:uiPriority w:val="59"/>
    <w:rsid w:val="00512E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5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6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0A"/>
    <w:rPr>
      <w:lang w:val="es-ES" w:eastAsia="es-ES"/>
    </w:rPr>
  </w:style>
  <w:style w:type="paragraph" w:styleId="Ttulo1">
    <w:name w:val="heading 1"/>
    <w:basedOn w:val="Normal"/>
    <w:next w:val="Normal"/>
    <w:qFormat/>
    <w:rsid w:val="00E85A0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85A0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85A0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E85A0A"/>
    <w:pPr>
      <w:keepNext/>
      <w:outlineLvl w:val="3"/>
    </w:pPr>
    <w:rPr>
      <w:rFonts w:ascii="Comic Sans MS" w:hAnsi="Comic Sans MS"/>
      <w:b/>
      <w:bCs/>
      <w:sz w:val="24"/>
    </w:rPr>
  </w:style>
  <w:style w:type="paragraph" w:styleId="Ttulo5">
    <w:name w:val="heading 5"/>
    <w:basedOn w:val="Normal"/>
    <w:next w:val="Normal"/>
    <w:qFormat/>
    <w:rsid w:val="00E85A0A"/>
    <w:pPr>
      <w:keepNext/>
      <w:jc w:val="both"/>
      <w:outlineLvl w:val="4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85A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85A0A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E85A0A"/>
    <w:pPr>
      <w:spacing w:line="360" w:lineRule="auto"/>
      <w:ind w:firstLine="2832"/>
      <w:jc w:val="both"/>
    </w:pPr>
    <w:rPr>
      <w:sz w:val="28"/>
      <w:lang w:val="es-ES_tradnl"/>
    </w:rPr>
  </w:style>
  <w:style w:type="paragraph" w:styleId="Ttulo">
    <w:name w:val="Title"/>
    <w:basedOn w:val="Normal"/>
    <w:qFormat/>
    <w:rsid w:val="00E85A0A"/>
    <w:pPr>
      <w:jc w:val="center"/>
    </w:pPr>
    <w:rPr>
      <w:b/>
      <w:sz w:val="28"/>
      <w:u w:val="single"/>
      <w:lang w:val="es-ES_tradnl"/>
    </w:rPr>
  </w:style>
  <w:style w:type="paragraph" w:styleId="Subttulo">
    <w:name w:val="Subtitle"/>
    <w:basedOn w:val="Normal"/>
    <w:qFormat/>
    <w:rsid w:val="00E85A0A"/>
    <w:pPr>
      <w:jc w:val="both"/>
    </w:pPr>
    <w:rPr>
      <w:sz w:val="28"/>
      <w:lang w:val="es-ES_tradnl"/>
    </w:rPr>
  </w:style>
  <w:style w:type="paragraph" w:styleId="Textoindependiente">
    <w:name w:val="Body Text"/>
    <w:basedOn w:val="Normal"/>
    <w:semiHidden/>
    <w:rsid w:val="00E85A0A"/>
    <w:rPr>
      <w:rFonts w:ascii="Comic Sans MS" w:hAnsi="Comic Sans MS"/>
      <w:sz w:val="24"/>
    </w:rPr>
  </w:style>
  <w:style w:type="paragraph" w:styleId="Sangra2detindependiente">
    <w:name w:val="Body Text Indent 2"/>
    <w:basedOn w:val="Normal"/>
    <w:semiHidden/>
    <w:rsid w:val="00E85A0A"/>
    <w:pPr>
      <w:ind w:left="214" w:hanging="142"/>
      <w:jc w:val="both"/>
    </w:pPr>
    <w:rPr>
      <w:sz w:val="22"/>
    </w:rPr>
  </w:style>
  <w:style w:type="paragraph" w:styleId="Sangra3detindependiente">
    <w:name w:val="Body Text Indent 3"/>
    <w:basedOn w:val="Normal"/>
    <w:semiHidden/>
    <w:rsid w:val="00E85A0A"/>
    <w:pPr>
      <w:ind w:left="2"/>
      <w:jc w:val="both"/>
    </w:pPr>
    <w:rPr>
      <w:sz w:val="22"/>
    </w:rPr>
  </w:style>
  <w:style w:type="paragraph" w:styleId="Textoindependiente2">
    <w:name w:val="Body Text 2"/>
    <w:basedOn w:val="Normal"/>
    <w:semiHidden/>
    <w:rsid w:val="00E85A0A"/>
    <w:pPr>
      <w:tabs>
        <w:tab w:val="left" w:pos="355"/>
      </w:tabs>
      <w:jc w:val="both"/>
    </w:pPr>
    <w:rPr>
      <w:sz w:val="22"/>
    </w:rPr>
  </w:style>
  <w:style w:type="character" w:customStyle="1" w:styleId="EncabezadoCar">
    <w:name w:val="Encabezado Car"/>
    <w:link w:val="Encabezado"/>
    <w:uiPriority w:val="99"/>
    <w:rsid w:val="00FD67BB"/>
    <w:rPr>
      <w:lang w:val="es-ES" w:eastAsia="es-ES"/>
    </w:rPr>
  </w:style>
  <w:style w:type="paragraph" w:styleId="Sinespaciado">
    <w:name w:val="No Spacing"/>
    <w:uiPriority w:val="1"/>
    <w:qFormat/>
    <w:rsid w:val="005B4A3C"/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basedOn w:val="Fuentedeprrafopredeter"/>
    <w:rsid w:val="00185D4A"/>
  </w:style>
  <w:style w:type="table" w:styleId="Tablaconcuadrcula">
    <w:name w:val="Table Grid"/>
    <w:basedOn w:val="Tablanormal"/>
    <w:uiPriority w:val="59"/>
    <w:rsid w:val="00512E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5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Certificado%20Profes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76CF-C8F6-47D3-BF6B-27CED95D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Certificado Profesor</Template>
  <TotalTime>38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 DOCENCIA</vt:lpstr>
    </vt:vector>
  </TitlesOfParts>
  <Company>Parroquia Santa Rosa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DOCENCIA</dc:title>
  <dc:creator>Parroquia Santa Rosa</dc:creator>
  <cp:lastModifiedBy>patricia</cp:lastModifiedBy>
  <cp:revision>11</cp:revision>
  <cp:lastPrinted>2012-01-11T16:39:00Z</cp:lastPrinted>
  <dcterms:created xsi:type="dcterms:W3CDTF">2016-09-09T16:31:00Z</dcterms:created>
  <dcterms:modified xsi:type="dcterms:W3CDTF">2016-09-10T14:00:00Z</dcterms:modified>
</cp:coreProperties>
</file>