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7B0421" w:rsidRPr="00185D4A" w:rsidTr="00865532">
        <w:tc>
          <w:tcPr>
            <w:tcW w:w="5246" w:type="dxa"/>
          </w:tcPr>
          <w:p w:rsidR="007B0421" w:rsidRPr="007B0421" w:rsidRDefault="00657AA1" w:rsidP="007B0421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>MATERIA</w:t>
            </w:r>
            <w:r w:rsidR="0016513E"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:</w:t>
            </w:r>
            <w:r w:rsidR="0016513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8C7113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7B0421" w:rsidRPr="007B0421" w:rsidRDefault="007B0421" w:rsidP="007B0421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 w:rsidR="0016513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7B0421" w:rsidRPr="007B0421" w:rsidRDefault="007B0421" w:rsidP="007B0421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 w:rsidR="0016513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8°</w:t>
            </w:r>
            <w:r w:rsidR="00281B40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(</w:t>
            </w:r>
            <w:r w:rsidR="0016513E">
              <w:rPr>
                <w:rFonts w:ascii="Arial" w:hAnsi="Arial" w:cs="Arial"/>
                <w:bCs/>
                <w:sz w:val="24"/>
                <w:szCs w:val="24"/>
                <w:u w:val="none"/>
              </w:rPr>
              <w:t>A</w:t>
            </w:r>
            <w:r w:rsidR="00832247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y B</w:t>
            </w:r>
            <w:bookmarkStart w:id="0" w:name="_GoBack"/>
            <w:bookmarkEnd w:id="0"/>
            <w:r w:rsidR="00281B40">
              <w:rPr>
                <w:rFonts w:ascii="Arial" w:hAnsi="Arial" w:cs="Arial"/>
                <w:bCs/>
                <w:sz w:val="24"/>
                <w:szCs w:val="24"/>
                <w:u w:val="none"/>
              </w:rPr>
              <w:t>)</w:t>
            </w:r>
          </w:p>
        </w:tc>
      </w:tr>
      <w:tr w:rsidR="007B0421" w:rsidRPr="00185D4A" w:rsidTr="0086553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21" w:rsidRPr="007B0421" w:rsidRDefault="007B0421" w:rsidP="007B0421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 w:rsidR="0016513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Primero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21" w:rsidRPr="007B0421" w:rsidRDefault="007B0421" w:rsidP="007B0421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 w:rsidR="00005F3F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832247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16 DE ENERO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21" w:rsidRPr="007B0421" w:rsidRDefault="007B0421" w:rsidP="007B0421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</w:p>
        </w:tc>
      </w:tr>
    </w:tbl>
    <w:p w:rsidR="007B0421" w:rsidRPr="0008075D" w:rsidRDefault="007B0421">
      <w:pPr>
        <w:pStyle w:val="Ttulo"/>
        <w:spacing w:line="360" w:lineRule="auto"/>
        <w:jc w:val="left"/>
        <w:rPr>
          <w:rFonts w:asciiTheme="minorHAnsi" w:hAnsiTheme="minorHAnsi"/>
          <w:sz w:val="24"/>
          <w:szCs w:val="24"/>
          <w:u w:val="none"/>
        </w:rPr>
      </w:pPr>
    </w:p>
    <w:tbl>
      <w:tblPr>
        <w:tblpPr w:leftFromText="141" w:rightFromText="141" w:vertAnchor="text" w:tblpY="1"/>
        <w:tblOverlap w:val="never"/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CE6992" w:rsidRPr="0008075D" w:rsidTr="00461231">
        <w:tc>
          <w:tcPr>
            <w:tcW w:w="1277" w:type="dxa"/>
          </w:tcPr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CE6992" w:rsidRPr="0008075D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CE6992" w:rsidRPr="00185D4A" w:rsidRDefault="00CE6992" w:rsidP="00461231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CE6992" w:rsidRPr="0008075D" w:rsidTr="00461231">
        <w:tc>
          <w:tcPr>
            <w:tcW w:w="1277" w:type="dxa"/>
          </w:tcPr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7B2C0A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252AFF" w:rsidRDefault="00252AFF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8C7113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noProof/>
                <w:sz w:val="24"/>
                <w:szCs w:val="24"/>
                <w:u w:val="none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41910</wp:posOffset>
                      </wp:positionV>
                      <wp:extent cx="10801350" cy="0"/>
                      <wp:effectExtent l="6350" t="13335" r="12700" b="57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801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75pt;margin-top:3.3pt;width:850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"/>
                  </w:pict>
                </mc:Fallback>
              </mc:AlternateConten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4F1D10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461231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                            </w:t>
            </w:r>
          </w:p>
          <w:p w:rsidR="00CE6992" w:rsidRDefault="00461231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                                                   </w: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3A281A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2Horas</w:t>
            </w: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E6992" w:rsidRPr="0008075D" w:rsidRDefault="00CE6992" w:rsidP="0046123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906D8D" w:rsidRDefault="00906D8D" w:rsidP="00461231">
            <w:pPr>
              <w:jc w:val="both"/>
              <w:rPr>
                <w:rFonts w:ascii="Arial" w:hAnsi="Arial" w:cs="Arial"/>
              </w:rPr>
            </w:pPr>
          </w:p>
          <w:p w:rsidR="00953C80" w:rsidRDefault="001F6D90" w:rsidP="0046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y fundamentos del área de Educación Religiosa</w:t>
            </w:r>
            <w:r w:rsidR="00376DD6">
              <w:rPr>
                <w:rFonts w:ascii="Arial" w:hAnsi="Arial" w:cs="Arial"/>
              </w:rPr>
              <w:t>.</w:t>
            </w:r>
          </w:p>
          <w:p w:rsidR="00376DD6" w:rsidRDefault="00376DD6" w:rsidP="00461231">
            <w:pPr>
              <w:rPr>
                <w:rFonts w:ascii="Arial" w:hAnsi="Arial" w:cs="Arial"/>
              </w:rPr>
            </w:pPr>
          </w:p>
          <w:p w:rsidR="00AB5367" w:rsidRDefault="00AB5367" w:rsidP="0046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diagnostico del área.</w:t>
            </w:r>
          </w:p>
          <w:p w:rsidR="00AB5367" w:rsidRDefault="00AB5367" w:rsidP="00461231">
            <w:pPr>
              <w:rPr>
                <w:rFonts w:ascii="Arial" w:hAnsi="Arial" w:cs="Arial"/>
              </w:rPr>
            </w:pPr>
          </w:p>
          <w:p w:rsidR="00376DD6" w:rsidRDefault="00376DD6" w:rsidP="0046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generalidades</w:t>
            </w:r>
            <w:r w:rsidR="00636AA7">
              <w:rPr>
                <w:rFonts w:ascii="Arial" w:hAnsi="Arial" w:cs="Arial"/>
              </w:rPr>
              <w:t xml:space="preserve"> y propósitos</w:t>
            </w:r>
            <w:r>
              <w:rPr>
                <w:rFonts w:ascii="Arial" w:hAnsi="Arial" w:cs="Arial"/>
              </w:rPr>
              <w:t xml:space="preserve"> del área</w:t>
            </w:r>
            <w:r w:rsidR="00EF5C33">
              <w:rPr>
                <w:rFonts w:ascii="Arial" w:hAnsi="Arial" w:cs="Arial"/>
              </w:rPr>
              <w:t xml:space="preserve"> (enfoque institucional)</w:t>
            </w:r>
            <w:r>
              <w:rPr>
                <w:rFonts w:ascii="Arial" w:hAnsi="Arial" w:cs="Arial"/>
              </w:rPr>
              <w:t>.</w:t>
            </w:r>
          </w:p>
          <w:p w:rsidR="000E0552" w:rsidRDefault="000E0552" w:rsidP="00461231">
            <w:pPr>
              <w:rPr>
                <w:rFonts w:ascii="Arial" w:hAnsi="Arial" w:cs="Arial"/>
              </w:rPr>
            </w:pPr>
          </w:p>
          <w:p w:rsidR="000E0552" w:rsidRDefault="001C13CB" w:rsidP="0046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Establecer metodología de trabajo en el área. </w:t>
            </w:r>
          </w:p>
          <w:p w:rsidR="00376DD6" w:rsidRPr="001A1F3F" w:rsidRDefault="00376DD6" w:rsidP="00461231">
            <w:pPr>
              <w:rPr>
                <w:rFonts w:ascii="Arial" w:hAnsi="Arial" w:cs="Arial"/>
              </w:rPr>
            </w:pPr>
          </w:p>
          <w:p w:rsidR="00906D8D" w:rsidRDefault="00906D8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F1D10" w:rsidRDefault="004F1D10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590086" w:rsidRDefault="00590086" w:rsidP="001F6D90">
            <w:pPr>
              <w:jc w:val="both"/>
              <w:rPr>
                <w:rFonts w:ascii="Arial" w:hAnsi="Arial" w:cs="Arial"/>
              </w:rPr>
            </w:pPr>
          </w:p>
          <w:p w:rsidR="001F6D90" w:rsidRDefault="0073555E" w:rsidP="001F6D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="001F6D90" w:rsidRPr="001A1F3F">
              <w:rPr>
                <w:rFonts w:ascii="Arial" w:hAnsi="Arial" w:cs="Arial"/>
              </w:rPr>
              <w:t>EL ser humano llamado a vivir en comunidad</w:t>
            </w:r>
            <w:r w:rsidR="001F6D90">
              <w:rPr>
                <w:rFonts w:ascii="Arial" w:hAnsi="Arial" w:cs="Arial"/>
              </w:rPr>
              <w:t>.</w:t>
            </w:r>
          </w:p>
          <w:p w:rsidR="001F6D90" w:rsidRDefault="001F6D90" w:rsidP="001F6D90">
            <w:pPr>
              <w:jc w:val="both"/>
              <w:rPr>
                <w:rFonts w:ascii="Arial" w:hAnsi="Arial" w:cs="Arial"/>
              </w:rPr>
            </w:pPr>
          </w:p>
          <w:p w:rsidR="001F6D90" w:rsidRPr="001A1F3F" w:rsidRDefault="0073555E" w:rsidP="001F6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1F6D90" w:rsidRPr="001A1F3F">
              <w:rPr>
                <w:rFonts w:ascii="Arial" w:hAnsi="Arial" w:cs="Arial"/>
                <w:lang w:val="es-AR"/>
              </w:rPr>
              <w:t>Dar</w:t>
            </w:r>
            <w:r w:rsidR="001F6D90" w:rsidRPr="001A1F3F">
              <w:rPr>
                <w:rFonts w:ascii="Arial" w:hAnsi="Arial" w:cs="Arial"/>
              </w:rPr>
              <w:t xml:space="preserve"> razones por las cuales es imposible vivir sin asociarse con otros.</w:t>
            </w:r>
          </w:p>
          <w:p w:rsidR="001F6D90" w:rsidRDefault="001F6D90" w:rsidP="001F6D90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1F6D90" w:rsidP="001F6D90">
            <w:pPr>
              <w:jc w:val="both"/>
              <w:rPr>
                <w:rFonts w:asciiTheme="minorHAnsi" w:hAnsiTheme="minorHAnsi" w:cs="Arial"/>
              </w:rPr>
            </w:pPr>
            <w:r w:rsidRPr="001A1F3F">
              <w:rPr>
                <w:rFonts w:ascii="Arial" w:hAnsi="Arial" w:cs="Arial"/>
              </w:rPr>
              <w:t>¿Qué aportan las religiones a la construcción de comunidad?</w:t>
            </w: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C47FDD" w:rsidRDefault="00C47FDD" w:rsidP="00461231">
            <w:pPr>
              <w:jc w:val="both"/>
              <w:rPr>
                <w:rFonts w:asciiTheme="minorHAnsi" w:hAnsiTheme="minorHAnsi" w:cs="Arial"/>
              </w:rPr>
            </w:pPr>
          </w:p>
          <w:p w:rsidR="00461231" w:rsidRDefault="00590086" w:rsidP="0046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="00461231" w:rsidRPr="001A1F3F">
              <w:rPr>
                <w:rFonts w:ascii="Arial" w:hAnsi="Arial" w:cs="Arial"/>
              </w:rPr>
              <w:t>El progreso como expresión del trabajo comunitario</w:t>
            </w:r>
            <w:r w:rsidR="00461231">
              <w:rPr>
                <w:rFonts w:ascii="Arial" w:hAnsi="Arial" w:cs="Arial"/>
              </w:rPr>
              <w:t>.</w:t>
            </w:r>
          </w:p>
          <w:p w:rsidR="00461231" w:rsidRDefault="00461231" w:rsidP="00461231">
            <w:pPr>
              <w:rPr>
                <w:rFonts w:ascii="Arial" w:hAnsi="Arial" w:cs="Arial"/>
              </w:rPr>
            </w:pPr>
          </w:p>
          <w:p w:rsidR="003E5484" w:rsidRPr="001A1F3F" w:rsidRDefault="00590086" w:rsidP="003E5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3E5484" w:rsidRPr="001A1F3F">
              <w:rPr>
                <w:rFonts w:ascii="Arial" w:hAnsi="Arial" w:cs="Arial"/>
              </w:rPr>
              <w:t>Comprender la relación hist</w:t>
            </w:r>
            <w:r w:rsidR="00967827">
              <w:rPr>
                <w:rFonts w:ascii="Arial" w:hAnsi="Arial" w:cs="Arial"/>
              </w:rPr>
              <w:t>órica que se ha dado entre las grandes</w:t>
            </w:r>
            <w:r w:rsidR="003E5484" w:rsidRPr="001A1F3F">
              <w:rPr>
                <w:rFonts w:ascii="Arial" w:hAnsi="Arial" w:cs="Arial"/>
              </w:rPr>
              <w:t xml:space="preserve"> religiones </w:t>
            </w:r>
            <w:r w:rsidR="00967827">
              <w:rPr>
                <w:rFonts w:ascii="Arial" w:hAnsi="Arial" w:cs="Arial"/>
              </w:rPr>
              <w:t xml:space="preserve">y el aporte que hacen al progreso de los países donde se practican. </w:t>
            </w:r>
          </w:p>
          <w:p w:rsidR="00461231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  <w:p w:rsidR="00946755" w:rsidRDefault="00946755" w:rsidP="00461231">
            <w:pPr>
              <w:jc w:val="both"/>
              <w:rPr>
                <w:rFonts w:asciiTheme="minorHAnsi" w:hAnsiTheme="minorHAnsi" w:cs="Arial"/>
              </w:rPr>
            </w:pPr>
          </w:p>
          <w:p w:rsidR="00946755" w:rsidRPr="001A1F3F" w:rsidRDefault="00946755" w:rsidP="00946755">
            <w:pPr>
              <w:rPr>
                <w:rFonts w:ascii="Arial" w:hAnsi="Arial" w:cs="Arial"/>
              </w:rPr>
            </w:pPr>
            <w:r w:rsidRPr="001A1F3F">
              <w:rPr>
                <w:rFonts w:ascii="Arial" w:hAnsi="Arial" w:cs="Arial"/>
              </w:rPr>
              <w:t>¿Qué debemos hacer para que el progreso favorezca una vida mejor para todos?</w:t>
            </w:r>
          </w:p>
          <w:p w:rsidR="00946755" w:rsidRPr="001A1F3F" w:rsidRDefault="00946755" w:rsidP="00946755">
            <w:pPr>
              <w:rPr>
                <w:rFonts w:ascii="Arial" w:hAnsi="Arial" w:cs="Arial"/>
              </w:rPr>
            </w:pPr>
          </w:p>
          <w:p w:rsidR="00461231" w:rsidRPr="0031694E" w:rsidRDefault="00461231" w:rsidP="00461231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370" w:type="dxa"/>
          </w:tcPr>
          <w:p w:rsidR="00CE6992" w:rsidRDefault="00CE6992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71428" w:rsidRPr="00BB0710" w:rsidRDefault="00BB0710" w:rsidP="00BB0710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710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 </w:t>
            </w:r>
            <w:r w:rsidR="00FE5F90" w:rsidRPr="00FE5F90">
              <w:rPr>
                <w:rFonts w:asciiTheme="minorHAnsi" w:hAnsiTheme="minorHAnsi" w:cs="Arial"/>
                <w:sz w:val="24"/>
                <w:szCs w:val="24"/>
              </w:rPr>
              <w:t>E</w:t>
            </w:r>
            <w:r w:rsidR="00FE5F90">
              <w:rPr>
                <w:rFonts w:asciiTheme="minorHAnsi" w:hAnsiTheme="minorHAnsi" w:cs="Arial"/>
                <w:sz w:val="24"/>
                <w:szCs w:val="24"/>
              </w:rPr>
              <w:t>xplosión interactiva</w:t>
            </w:r>
            <w:r w:rsidR="00AA1CB6">
              <w:rPr>
                <w:rFonts w:asciiTheme="minorHAnsi" w:hAnsiTheme="minorHAnsi" w:cs="Arial"/>
                <w:sz w:val="24"/>
                <w:szCs w:val="24"/>
              </w:rPr>
              <w:t xml:space="preserve"> “importancia del área”</w:t>
            </w:r>
          </w:p>
          <w:p w:rsidR="00871428" w:rsidRPr="00871428" w:rsidRDefault="00871428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71428" w:rsidRPr="00871428" w:rsidRDefault="00871428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71428" w:rsidRPr="00871428" w:rsidRDefault="00EF5C33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</w:t>
            </w:r>
            <w:r w:rsidR="00FE5F90">
              <w:rPr>
                <w:rFonts w:asciiTheme="minorHAnsi" w:hAnsiTheme="minorHAnsi" w:cs="Arial"/>
                <w:b/>
                <w:sz w:val="24"/>
                <w:szCs w:val="24"/>
              </w:rPr>
              <w:t xml:space="preserve">. </w:t>
            </w:r>
            <w:r w:rsidR="00D4743E"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="00D4743E"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D4743E"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 w:rsidR="00D4743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D4743E"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 w:rsidR="00D4743E">
              <w:rPr>
                <w:rFonts w:asciiTheme="minorHAnsi" w:hAnsiTheme="minorHAnsi" w:cs="Arial"/>
                <w:sz w:val="24"/>
                <w:szCs w:val="24"/>
              </w:rPr>
              <w:t xml:space="preserve"> el contenido</w:t>
            </w:r>
            <w:r w:rsidR="002E3EA7">
              <w:rPr>
                <w:rFonts w:asciiTheme="minorHAnsi" w:hAnsiTheme="minorHAnsi" w:cs="Arial"/>
                <w:sz w:val="24"/>
                <w:szCs w:val="24"/>
              </w:rPr>
              <w:t xml:space="preserve"> temático del primer periodo y desarrollar actividad escrita a cerca de la importancia del área de educación religiosa.</w:t>
            </w:r>
            <w:r w:rsidR="00506140">
              <w:rPr>
                <w:rFonts w:asciiTheme="minorHAnsi" w:hAnsiTheme="minorHAnsi" w:cs="Arial"/>
                <w:sz w:val="24"/>
                <w:szCs w:val="24"/>
              </w:rPr>
              <w:t xml:space="preserve"> (desarrollo de cuestionario)</w:t>
            </w:r>
          </w:p>
          <w:p w:rsidR="00871428" w:rsidRPr="00871428" w:rsidRDefault="00F23664" w:rsidP="00D65CAB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871428" w:rsidRPr="00871428" w:rsidRDefault="00871428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34A9" w:rsidRDefault="00871428" w:rsidP="008F34A9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 w:rsidR="0068513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8F34A9" w:rsidRPr="0008075D">
              <w:rPr>
                <w:rFonts w:asciiTheme="minorHAnsi" w:hAnsiTheme="minorHAnsi" w:cs="Arial"/>
                <w:sz w:val="24"/>
                <w:szCs w:val="24"/>
              </w:rPr>
              <w:t xml:space="preserve">Mediante elección al azar, se consulta a algunos(as) alumnos(as) acerca de la </w:t>
            </w:r>
            <w:r w:rsidR="002E61AB"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="008F34A9"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breve síntesis y opinión personal al respecto.</w:t>
            </w:r>
          </w:p>
          <w:p w:rsidR="007B7657" w:rsidRDefault="00685132" w:rsidP="002E61AB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376DD6" w:rsidRDefault="00376DD6" w:rsidP="00376DD6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</w:t>
            </w:r>
          </w:p>
          <w:p w:rsidR="00376DD6" w:rsidRPr="00BB0710" w:rsidRDefault="00BB0710" w:rsidP="00BB071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B0710">
              <w:rPr>
                <w:rFonts w:asciiTheme="minorHAnsi" w:hAnsiTheme="minorHAnsi" w:cs="Arial"/>
                <w:b/>
                <w:sz w:val="24"/>
                <w:szCs w:val="24"/>
              </w:rPr>
              <w:t xml:space="preserve">I. </w:t>
            </w:r>
            <w:r w:rsidR="00376DD6" w:rsidRPr="00BB0710">
              <w:rPr>
                <w:rFonts w:asciiTheme="minorHAnsi" w:hAnsiTheme="minorHAnsi" w:cs="Arial"/>
                <w:sz w:val="24"/>
                <w:szCs w:val="24"/>
              </w:rPr>
              <w:t>Análisis de caso</w:t>
            </w:r>
            <w:r w:rsidR="00DE7CC8">
              <w:rPr>
                <w:rFonts w:asciiTheme="minorHAnsi" w:hAnsiTheme="minorHAnsi" w:cs="Arial"/>
                <w:sz w:val="24"/>
                <w:szCs w:val="24"/>
              </w:rPr>
              <w:t>:</w:t>
            </w:r>
            <w:r w:rsidR="00376DD6" w:rsidRPr="00BB071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7B33F5">
              <w:rPr>
                <w:rFonts w:asciiTheme="minorHAnsi" w:hAnsiTheme="minorHAnsi" w:cs="Arial"/>
                <w:sz w:val="24"/>
                <w:szCs w:val="24"/>
              </w:rPr>
              <w:t>“Yo no necesito de nadie”</w:t>
            </w:r>
            <w:r w:rsidR="009B0F6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426A7">
              <w:rPr>
                <w:rFonts w:asciiTheme="minorHAnsi" w:hAnsiTheme="minorHAnsi" w:cs="Arial"/>
                <w:sz w:val="24"/>
                <w:szCs w:val="24"/>
              </w:rPr>
              <w:t xml:space="preserve">explicación </w:t>
            </w:r>
            <w:r w:rsidR="009E4C09">
              <w:rPr>
                <w:rFonts w:asciiTheme="minorHAnsi" w:hAnsiTheme="minorHAnsi" w:cs="Arial"/>
                <w:sz w:val="24"/>
                <w:szCs w:val="24"/>
              </w:rPr>
              <w:t>magistral a cerca de la</w:t>
            </w:r>
            <w:r w:rsidR="00376DD6" w:rsidRPr="00BB0710">
              <w:rPr>
                <w:rFonts w:asciiTheme="minorHAnsi" w:hAnsiTheme="minorHAnsi" w:cs="Arial"/>
                <w:sz w:val="24"/>
                <w:szCs w:val="24"/>
              </w:rPr>
              <w:t xml:space="preserve"> importancia de promover al otro.</w:t>
            </w:r>
          </w:p>
          <w:p w:rsidR="007B7657" w:rsidRPr="00376DD6" w:rsidRDefault="007B7657" w:rsidP="00376DD6">
            <w:pPr>
              <w:pStyle w:val="Prrafodelista"/>
              <w:ind w:left="72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9E4C0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D.</w:t>
            </w:r>
            <w:r w:rsidR="00636AA7" w:rsidRPr="00F23664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47FDD">
              <w:rPr>
                <w:rFonts w:asciiTheme="minorHAnsi" w:hAnsiTheme="minorHAnsi" w:cs="Arial"/>
                <w:sz w:val="24"/>
                <w:szCs w:val="24"/>
              </w:rPr>
              <w:t>Desarrollo de</w:t>
            </w:r>
            <w:r w:rsidR="00636AA7" w:rsidRPr="00F23664">
              <w:rPr>
                <w:rFonts w:asciiTheme="minorHAnsi" w:hAnsiTheme="minorHAnsi" w:cs="Arial"/>
                <w:sz w:val="24"/>
                <w:szCs w:val="24"/>
              </w:rPr>
              <w:t xml:space="preserve"> cuestionario en su cuaderno de apuntes</w:t>
            </w:r>
            <w:r w:rsidR="00636AA7">
              <w:rPr>
                <w:rFonts w:asciiTheme="minorHAnsi" w:hAnsiTheme="minorHAnsi" w:cs="Arial"/>
                <w:b/>
                <w:sz w:val="24"/>
                <w:szCs w:val="24"/>
              </w:rPr>
              <w:t xml:space="preserve">    </w:t>
            </w: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A66B35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D65D01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B25D9A" w:rsidRPr="00B25D9A">
              <w:rPr>
                <w:rFonts w:asciiTheme="minorHAnsi" w:hAnsiTheme="minorHAnsi" w:cs="Arial"/>
                <w:sz w:val="24"/>
                <w:szCs w:val="24"/>
              </w:rPr>
              <w:t>Consignar en el cuaderno</w:t>
            </w:r>
            <w:r w:rsidR="00B25D9A">
              <w:rPr>
                <w:rFonts w:asciiTheme="minorHAnsi" w:hAnsiTheme="minorHAnsi" w:cs="Arial"/>
                <w:sz w:val="24"/>
                <w:szCs w:val="24"/>
              </w:rPr>
              <w:t xml:space="preserve"> la posición de la iglesia a cerca de la promoción del otro</w:t>
            </w:r>
            <w:r w:rsidR="00B808F3">
              <w:rPr>
                <w:rFonts w:asciiTheme="minorHAnsi" w:hAnsiTheme="minorHAnsi" w:cs="Arial"/>
                <w:sz w:val="24"/>
                <w:szCs w:val="24"/>
              </w:rPr>
              <w:t xml:space="preserve"> y </w:t>
            </w:r>
            <w:r w:rsidR="009A3E52">
              <w:rPr>
                <w:rFonts w:asciiTheme="minorHAnsi" w:hAnsiTheme="minorHAnsi" w:cs="Arial"/>
                <w:sz w:val="24"/>
                <w:szCs w:val="24"/>
              </w:rPr>
              <w:t xml:space="preserve">socialización a través de preguntas. </w:t>
            </w:r>
          </w:p>
          <w:p w:rsidR="007B7657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DE0612" w:rsidRDefault="00DE0612" w:rsidP="00DE061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E0612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>Debate “</w:t>
            </w:r>
            <w:r w:rsidR="001A1E73">
              <w:rPr>
                <w:rFonts w:asciiTheme="minorHAnsi" w:hAnsiTheme="minorHAnsi" w:cs="Arial"/>
                <w:sz w:val="24"/>
                <w:szCs w:val="24"/>
              </w:rPr>
              <w:t>intervención del ente religioso en el progreso de Colombia</w:t>
            </w:r>
            <w:r>
              <w:rPr>
                <w:rFonts w:asciiTheme="minorHAnsi" w:hAnsiTheme="minorHAnsi" w:cs="Arial"/>
                <w:sz w:val="24"/>
                <w:szCs w:val="24"/>
              </w:rPr>
              <w:t>”</w:t>
            </w:r>
            <w:r w:rsidR="009630D7">
              <w:rPr>
                <w:rFonts w:asciiTheme="minorHAnsi" w:hAnsiTheme="minorHAnsi" w:cs="Arial"/>
                <w:sz w:val="24"/>
                <w:szCs w:val="24"/>
              </w:rPr>
              <w:t xml:space="preserve"> en lo político, económico y social.</w:t>
            </w: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1A1E73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D.</w:t>
            </w:r>
            <w:r w:rsidR="0089713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B1507F" w:rsidRPr="00B1507F">
              <w:rPr>
                <w:rFonts w:asciiTheme="minorHAnsi" w:hAnsiTheme="minorHAnsi" w:cs="Arial"/>
                <w:sz w:val="24"/>
                <w:szCs w:val="24"/>
              </w:rPr>
              <w:t>hace análisis</w:t>
            </w:r>
            <w:r w:rsidR="00B1507F">
              <w:rPr>
                <w:rFonts w:asciiTheme="minorHAnsi" w:hAnsiTheme="minorHAnsi" w:cs="Arial"/>
                <w:sz w:val="24"/>
                <w:szCs w:val="24"/>
              </w:rPr>
              <w:t xml:space="preserve"> de la letra de la canción ALMA MISIONERA</w:t>
            </w:r>
            <w:r w:rsidR="00BD3A31">
              <w:rPr>
                <w:rFonts w:asciiTheme="minorHAnsi" w:hAnsiTheme="minorHAnsi" w:cs="Arial"/>
                <w:sz w:val="24"/>
                <w:szCs w:val="24"/>
              </w:rPr>
              <w:t xml:space="preserve"> y consigna en su cuaderno su punto de vista</w:t>
            </w:r>
            <w:r w:rsidR="00F14969">
              <w:rPr>
                <w:rFonts w:asciiTheme="minorHAnsi" w:hAnsiTheme="minorHAnsi" w:cs="Arial"/>
                <w:sz w:val="24"/>
                <w:szCs w:val="24"/>
              </w:rPr>
              <w:t xml:space="preserve"> a través de un cuestionario dirigido. </w:t>
            </w: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F1496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08075D" w:rsidRDefault="007B7657" w:rsidP="00F62AFA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96352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D42B4E">
              <w:rPr>
                <w:rFonts w:asciiTheme="minorHAnsi" w:hAnsiTheme="minorHAnsi" w:cs="Arial"/>
                <w:sz w:val="24"/>
                <w:szCs w:val="24"/>
              </w:rPr>
              <w:t>Revisión individual y</w:t>
            </w:r>
            <w:r w:rsidR="0096352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963523" w:rsidRPr="0008075D">
              <w:rPr>
                <w:rFonts w:asciiTheme="minorHAnsi" w:hAnsiTheme="minorHAnsi" w:cs="Arial"/>
                <w:sz w:val="24"/>
                <w:szCs w:val="24"/>
              </w:rPr>
              <w:t>colectiva</w:t>
            </w:r>
            <w:r w:rsidR="00D42B4E">
              <w:rPr>
                <w:rFonts w:asciiTheme="minorHAnsi" w:hAnsiTheme="minorHAnsi" w:cs="Arial"/>
                <w:sz w:val="24"/>
                <w:szCs w:val="24"/>
              </w:rPr>
              <w:t xml:space="preserve"> de los escritos</w:t>
            </w:r>
            <w:r w:rsidR="00F62AFA">
              <w:rPr>
                <w:rFonts w:asciiTheme="minorHAnsi" w:hAnsiTheme="minorHAnsi" w:cs="Arial"/>
                <w:sz w:val="24"/>
                <w:szCs w:val="24"/>
              </w:rPr>
              <w:t xml:space="preserve"> que reflejan</w:t>
            </w:r>
            <w:r w:rsidR="004156FB">
              <w:rPr>
                <w:rFonts w:asciiTheme="minorHAnsi" w:hAnsiTheme="minorHAnsi" w:cs="Arial"/>
                <w:sz w:val="24"/>
                <w:szCs w:val="24"/>
              </w:rPr>
              <w:t xml:space="preserve"> las apreciaciones </w:t>
            </w:r>
            <w:r w:rsidR="00963523" w:rsidRPr="0008075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74840">
              <w:rPr>
                <w:rFonts w:asciiTheme="minorHAnsi" w:hAnsiTheme="minorHAnsi" w:cs="Arial"/>
                <w:sz w:val="24"/>
                <w:szCs w:val="24"/>
              </w:rPr>
              <w:t xml:space="preserve">frente al tema. </w:t>
            </w:r>
          </w:p>
        </w:tc>
        <w:tc>
          <w:tcPr>
            <w:tcW w:w="2127" w:type="dxa"/>
          </w:tcPr>
          <w:p w:rsidR="00CE6992" w:rsidRDefault="00CE6992" w:rsidP="00461231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66E13" w:rsidRPr="00965724" w:rsidRDefault="00966E13" w:rsidP="0096572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966E13" w:rsidRDefault="00966E13" w:rsidP="00966E13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66E13" w:rsidRPr="00965724" w:rsidRDefault="00966E13" w:rsidP="0096572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966E13" w:rsidRDefault="00966E13" w:rsidP="00966E13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66E13" w:rsidRPr="00965724" w:rsidRDefault="00966E13" w:rsidP="0096572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966E13" w:rsidRDefault="00966E13" w:rsidP="00966E13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66E13" w:rsidRDefault="00966E13" w:rsidP="0096572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312A98" w:rsidRPr="00312A98" w:rsidRDefault="00312A98" w:rsidP="00312A98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Pr="00965724" w:rsidRDefault="00312A98" w:rsidP="00312A9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Pr="00965724" w:rsidRDefault="00312A98" w:rsidP="00312A9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Pr="00965724" w:rsidRDefault="00312A98" w:rsidP="00312A9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312A98" w:rsidRDefault="00312A98" w:rsidP="00312A9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2A98" w:rsidRDefault="00312A98" w:rsidP="00312A9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316D69" w:rsidRPr="00316D69" w:rsidRDefault="00316D69" w:rsidP="00316D69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Pr="00965724" w:rsidRDefault="00316D69" w:rsidP="00316D6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Pr="00965724" w:rsidRDefault="00316D69" w:rsidP="00316D6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316D69" w:rsidRDefault="00316D69" w:rsidP="00316D6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Default="00316D69" w:rsidP="00316D6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316D69" w:rsidRPr="00316D69" w:rsidRDefault="00316D69" w:rsidP="00316D69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316D69" w:rsidRPr="00316D69" w:rsidRDefault="00316D69" w:rsidP="00316D6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16D69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</w:tc>
        <w:tc>
          <w:tcPr>
            <w:tcW w:w="3260" w:type="dxa"/>
          </w:tcPr>
          <w:p w:rsidR="00CE6992" w:rsidRDefault="00CE6992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446B23" w:rsidRPr="00446B23" w:rsidRDefault="00446B23" w:rsidP="00312A98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446B23" w:rsidRPr="00446B23" w:rsidRDefault="00446B23" w:rsidP="00312A98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446B23" w:rsidRDefault="000E40B4" w:rsidP="00312A98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="00446B23"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F1668" w:rsidRPr="00446B23" w:rsidRDefault="00EF1668" w:rsidP="00312A98">
            <w:pPr>
              <w:pStyle w:val="Prrafodelista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D65D01" w:rsidRP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D65D01" w:rsidRDefault="00D65D01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D65D01" w:rsidRPr="00446B23" w:rsidRDefault="00D65D01" w:rsidP="00D65D01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D65D01" w:rsidRDefault="00D65D01" w:rsidP="00D65D01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82313" w:rsidRDefault="00B7630C" w:rsidP="00D65D01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D65D01" w:rsidRDefault="00D65D01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7630C" w:rsidRDefault="00B7630C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7630C" w:rsidRDefault="00B7630C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7630C" w:rsidRDefault="00B7630C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7630C" w:rsidRPr="00446B23" w:rsidRDefault="00B7630C" w:rsidP="00B7630C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B7630C" w:rsidRDefault="00B7630C" w:rsidP="00B7630C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7630C" w:rsidRDefault="00B7630C" w:rsidP="00B7630C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B7630C" w:rsidRPr="0008075D" w:rsidRDefault="00B7630C" w:rsidP="0046123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E6992" w:rsidRPr="0008075D" w:rsidTr="00461231">
        <w:tc>
          <w:tcPr>
            <w:tcW w:w="1277" w:type="dxa"/>
          </w:tcPr>
          <w:p w:rsidR="00CE6992" w:rsidRDefault="00CE6992" w:rsidP="00461231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461231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3E5484" w:rsidRDefault="003E5484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6E2B00" w:rsidRPr="0008075D" w:rsidRDefault="006E2B00" w:rsidP="003E5484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</w:t>
            </w:r>
            <w:r w:rsidR="00021A0E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Horas</w:t>
            </w:r>
          </w:p>
        </w:tc>
        <w:tc>
          <w:tcPr>
            <w:tcW w:w="2977" w:type="dxa"/>
          </w:tcPr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6E2B00" w:rsidRDefault="00C725AF" w:rsidP="006E2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="006E2B00" w:rsidRPr="001A1F3F">
              <w:rPr>
                <w:rFonts w:ascii="Arial" w:hAnsi="Arial" w:cs="Arial"/>
              </w:rPr>
              <w:t>Fundamento comunitario de la religiosidad</w:t>
            </w:r>
            <w:r w:rsidR="006E2B00">
              <w:rPr>
                <w:rFonts w:ascii="Arial" w:hAnsi="Arial" w:cs="Arial"/>
              </w:rPr>
              <w:t>.</w:t>
            </w:r>
          </w:p>
          <w:p w:rsidR="006E2B00" w:rsidRDefault="006E2B00" w:rsidP="006E2B00">
            <w:pPr>
              <w:rPr>
                <w:rFonts w:ascii="Arial" w:hAnsi="Arial" w:cs="Arial"/>
              </w:rPr>
            </w:pPr>
          </w:p>
          <w:p w:rsidR="006E2B00" w:rsidRPr="001A1F3F" w:rsidRDefault="00C725AF" w:rsidP="006E2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6E2B00" w:rsidRPr="001A1F3F">
              <w:rPr>
                <w:rFonts w:ascii="Arial" w:hAnsi="Arial" w:cs="Arial"/>
              </w:rPr>
              <w:t>Ser respetuoso con la identidad y sentido de pertenencia religiosa de sus compañeros y la familia de estos.</w:t>
            </w:r>
          </w:p>
          <w:p w:rsidR="006E2B00" w:rsidRPr="001A1F3F" w:rsidRDefault="006E2B00" w:rsidP="006E2B00">
            <w:pPr>
              <w:rPr>
                <w:rFonts w:ascii="Arial" w:hAnsi="Arial" w:cs="Arial"/>
              </w:rPr>
            </w:pPr>
          </w:p>
          <w:p w:rsidR="006E2B00" w:rsidRPr="001A1F3F" w:rsidRDefault="006E2B00" w:rsidP="006E2B00">
            <w:pPr>
              <w:rPr>
                <w:rFonts w:ascii="Arial" w:hAnsi="Arial" w:cs="Arial"/>
              </w:rPr>
            </w:pPr>
            <w:r w:rsidRPr="001A1F3F">
              <w:rPr>
                <w:rFonts w:ascii="Arial" w:hAnsi="Arial" w:cs="Arial"/>
              </w:rPr>
              <w:t>¿Qué relación hay entre la vida familiar, los grupos de pertenencia y el colectivo social?</w:t>
            </w:r>
          </w:p>
          <w:p w:rsidR="006E2B00" w:rsidRPr="001A1F3F" w:rsidRDefault="006E2B00" w:rsidP="006E2B00">
            <w:pPr>
              <w:rPr>
                <w:rFonts w:ascii="Arial" w:hAnsi="Arial" w:cs="Arial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725AF" w:rsidP="00461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="00021A0E" w:rsidRPr="001A1F3F">
              <w:rPr>
                <w:rFonts w:ascii="Arial" w:hAnsi="Arial" w:cs="Arial"/>
              </w:rPr>
              <w:t>La comunidad da sentido de pertenencia al ser humano</w:t>
            </w:r>
            <w:r w:rsidR="000E002C">
              <w:rPr>
                <w:rFonts w:ascii="Arial" w:hAnsi="Arial" w:cs="Arial"/>
              </w:rPr>
              <w:t>.</w:t>
            </w:r>
          </w:p>
          <w:p w:rsidR="000E002C" w:rsidRDefault="000E002C" w:rsidP="00461231">
            <w:pPr>
              <w:jc w:val="both"/>
              <w:rPr>
                <w:rFonts w:ascii="Arial" w:hAnsi="Arial" w:cs="Arial"/>
              </w:rPr>
            </w:pPr>
          </w:p>
          <w:p w:rsidR="000E002C" w:rsidRPr="001A1F3F" w:rsidRDefault="00C725AF" w:rsidP="000E00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0E002C" w:rsidRPr="001A1F3F">
              <w:rPr>
                <w:rFonts w:ascii="Arial" w:hAnsi="Arial" w:cs="Arial"/>
              </w:rPr>
              <w:t>Reconocer la necesidad de que haya equilibrio entre el bien común y el individual.</w:t>
            </w:r>
          </w:p>
          <w:p w:rsidR="000E002C" w:rsidRDefault="000E002C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0E002C" w:rsidRPr="001A1F3F" w:rsidRDefault="000E002C" w:rsidP="000E002C">
            <w:pPr>
              <w:rPr>
                <w:rFonts w:ascii="Arial" w:hAnsi="Arial" w:cs="Arial"/>
              </w:rPr>
            </w:pPr>
            <w:r w:rsidRPr="001A1F3F">
              <w:rPr>
                <w:rFonts w:ascii="Arial" w:hAnsi="Arial" w:cs="Arial"/>
              </w:rPr>
              <w:t>¿Por qué necesito agruparme?</w:t>
            </w:r>
          </w:p>
          <w:p w:rsidR="000E002C" w:rsidRDefault="000E002C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E6992" w:rsidRPr="005B4A3C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:rsidR="00602657" w:rsidRDefault="00602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9C65E8" w:rsidRDefault="009C65E8" w:rsidP="009C65E8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C65E8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B2829" w:rsidRPr="006B2829">
              <w:rPr>
                <w:rFonts w:asciiTheme="minorHAnsi" w:hAnsiTheme="minorHAnsi" w:cs="Arial"/>
                <w:sz w:val="24"/>
                <w:szCs w:val="24"/>
              </w:rPr>
              <w:t xml:space="preserve">Explicación magistral </w:t>
            </w:r>
            <w:r w:rsidR="006B2829">
              <w:rPr>
                <w:rFonts w:asciiTheme="minorHAnsi" w:hAnsiTheme="minorHAnsi" w:cs="Arial"/>
                <w:sz w:val="24"/>
                <w:szCs w:val="24"/>
              </w:rPr>
              <w:t xml:space="preserve">  acerca del concepto de religiosidad</w:t>
            </w:r>
            <w:r w:rsidR="00DB64AA">
              <w:rPr>
                <w:rFonts w:asciiTheme="minorHAnsi" w:hAnsiTheme="minorHAnsi" w:cs="Arial"/>
                <w:sz w:val="24"/>
                <w:szCs w:val="24"/>
              </w:rPr>
              <w:t xml:space="preserve"> como soporte de la fe de la Iglesia y </w:t>
            </w:r>
            <w:r w:rsidR="005040EB">
              <w:rPr>
                <w:rFonts w:asciiTheme="minorHAnsi" w:hAnsiTheme="minorHAnsi" w:cs="Arial"/>
                <w:sz w:val="24"/>
                <w:szCs w:val="24"/>
              </w:rPr>
              <w:t xml:space="preserve">debate acerca </w:t>
            </w:r>
            <w:r w:rsidR="00651E4D">
              <w:rPr>
                <w:rFonts w:asciiTheme="minorHAnsi" w:hAnsiTheme="minorHAnsi" w:cs="Arial"/>
                <w:sz w:val="24"/>
                <w:szCs w:val="24"/>
              </w:rPr>
              <w:t xml:space="preserve">de las diferentes manifestaciones, rituales y formas de vivir  y celebrar la </w:t>
            </w:r>
            <w:r w:rsidR="00186E63">
              <w:rPr>
                <w:rFonts w:asciiTheme="minorHAnsi" w:hAnsiTheme="minorHAnsi" w:cs="Arial"/>
                <w:sz w:val="24"/>
                <w:szCs w:val="24"/>
              </w:rPr>
              <w:t>fe.</w:t>
            </w:r>
          </w:p>
          <w:p w:rsidR="007B7657" w:rsidRPr="00871428" w:rsidRDefault="007B7657" w:rsidP="003242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2639E" w:rsidRDefault="007B7657" w:rsidP="00B2639E">
            <w:pPr>
              <w:pStyle w:val="Sangra2detindependiente"/>
              <w:ind w:left="2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D.</w:t>
            </w:r>
            <w:r w:rsidR="00B2639E" w:rsidRPr="0008075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B2639E">
              <w:rPr>
                <w:rFonts w:asciiTheme="minorHAnsi" w:hAnsiTheme="minorHAnsi" w:cs="Arial"/>
                <w:sz w:val="24"/>
                <w:szCs w:val="24"/>
              </w:rPr>
              <w:t xml:space="preserve">Se realiza </w:t>
            </w:r>
            <w:r w:rsidR="00B2639E" w:rsidRPr="0008075D">
              <w:rPr>
                <w:rFonts w:asciiTheme="minorHAnsi" w:hAnsiTheme="minorHAnsi" w:cs="Arial"/>
                <w:sz w:val="24"/>
                <w:szCs w:val="24"/>
              </w:rPr>
              <w:t xml:space="preserve"> lectura: “</w:t>
            </w:r>
            <w:r w:rsidR="00B2639E">
              <w:rPr>
                <w:rFonts w:asciiTheme="minorHAnsi" w:hAnsiTheme="minorHAnsi" w:cs="Arial"/>
                <w:b/>
                <w:bCs/>
                <w:i/>
                <w:iCs/>
                <w:sz w:val="24"/>
                <w:szCs w:val="24"/>
              </w:rPr>
              <w:t>el hecho religioso</w:t>
            </w:r>
            <w:r w:rsidR="00B2639E" w:rsidRPr="0008075D">
              <w:rPr>
                <w:rFonts w:asciiTheme="minorHAnsi" w:hAnsiTheme="minorHAnsi" w:cs="Arial"/>
                <w:b/>
                <w:bCs/>
                <w:i/>
                <w:iCs/>
                <w:sz w:val="24"/>
                <w:szCs w:val="24"/>
              </w:rPr>
              <w:t>s</w:t>
            </w:r>
            <w:r w:rsidR="00B2639E">
              <w:rPr>
                <w:rFonts w:asciiTheme="minorHAnsi" w:hAnsiTheme="minorHAnsi" w:cs="Arial"/>
                <w:sz w:val="24"/>
                <w:szCs w:val="24"/>
              </w:rPr>
              <w:t>” y se socializa</w:t>
            </w:r>
            <w:r w:rsidR="002214B7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365A24" w:rsidRDefault="00365A24" w:rsidP="00365A24">
            <w:pPr>
              <w:pStyle w:val="Sangra2detindependiente"/>
              <w:numPr>
                <w:ilvl w:val="0"/>
                <w:numId w:val="43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365A24">
              <w:rPr>
                <w:rFonts w:asciiTheme="minorHAnsi" w:hAnsiTheme="minorHAnsi" w:cs="Arial"/>
                <w:sz w:val="24"/>
                <w:szCs w:val="24"/>
              </w:rPr>
              <w:t>Se desarrolla cuestionario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7B7657" w:rsidRPr="002214B7" w:rsidRDefault="002214B7" w:rsidP="002214B7">
            <w:pPr>
              <w:pStyle w:val="Sangra2detindependiente"/>
              <w:numPr>
                <w:ilvl w:val="0"/>
                <w:numId w:val="43"/>
              </w:num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Se analiza letra de la canción “Jesús es verbo no sustantivo” y se socializan comentarios en plenaria. </w:t>
            </w:r>
          </w:p>
          <w:p w:rsidR="007B7657" w:rsidRPr="00871428" w:rsidRDefault="007B7657" w:rsidP="00461231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E6992" w:rsidRDefault="007B7657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186E6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186E63" w:rsidRPr="0008075D">
              <w:rPr>
                <w:rFonts w:asciiTheme="minorHAnsi" w:hAnsiTheme="minorHAnsi" w:cs="Arial"/>
                <w:sz w:val="24"/>
                <w:szCs w:val="24"/>
              </w:rPr>
              <w:t xml:space="preserve"> Revisión en forma oral de lo registrado, opiniones </w:t>
            </w:r>
            <w:r w:rsidR="00B6614E">
              <w:rPr>
                <w:rFonts w:asciiTheme="minorHAnsi" w:hAnsiTheme="minorHAnsi" w:cs="Arial"/>
                <w:sz w:val="24"/>
                <w:szCs w:val="24"/>
              </w:rPr>
              <w:t>acerca del tema y consignación de dichas apreciaciones en el cuaderno de apuntes</w:t>
            </w:r>
            <w:r w:rsidR="005760F2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5760F2" w:rsidRDefault="005760F2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760F2" w:rsidRDefault="005760F2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760F2" w:rsidRDefault="005760F2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760F2" w:rsidRDefault="005760F2" w:rsidP="00461231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F40EE" w:rsidRPr="004F40EE" w:rsidRDefault="004F40EE" w:rsidP="004F40EE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4F40EE">
              <w:rPr>
                <w:rFonts w:asciiTheme="minorHAnsi" w:hAnsiTheme="minorHAnsi" w:cs="Arial"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5760F2" w:rsidRPr="004F40EE">
              <w:rPr>
                <w:rFonts w:asciiTheme="minorHAnsi" w:hAnsiTheme="minorHAnsi" w:cs="Arial"/>
                <w:sz w:val="24"/>
                <w:szCs w:val="24"/>
              </w:rPr>
              <w:t>Dinámica “el bien común”</w:t>
            </w:r>
            <w:r w:rsidR="00E42F1A" w:rsidRPr="004F40EE">
              <w:rPr>
                <w:rFonts w:asciiTheme="minorHAnsi" w:hAnsiTheme="minorHAnsi" w:cs="Arial"/>
                <w:sz w:val="24"/>
                <w:szCs w:val="24"/>
              </w:rPr>
              <w:t xml:space="preserve"> y discusión</w:t>
            </w:r>
            <w:r w:rsidR="005760F2" w:rsidRPr="004F40EE">
              <w:rPr>
                <w:rFonts w:asciiTheme="minorHAnsi" w:hAnsiTheme="minorHAnsi" w:cs="Arial"/>
                <w:sz w:val="24"/>
                <w:szCs w:val="24"/>
              </w:rPr>
              <w:t xml:space="preserve"> en plenaria</w:t>
            </w:r>
            <w:r w:rsidR="00E42F1A" w:rsidRPr="004F40EE">
              <w:rPr>
                <w:rFonts w:asciiTheme="minorHAnsi" w:hAnsiTheme="minorHAnsi" w:cs="Arial"/>
                <w:sz w:val="24"/>
                <w:szCs w:val="24"/>
              </w:rPr>
              <w:t xml:space="preserve"> a cerca de las impresiones</w:t>
            </w:r>
            <w:r w:rsidRPr="004F40E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4F40EE" w:rsidRDefault="00F5443C" w:rsidP="004F40EE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F5443C">
              <w:rPr>
                <w:rFonts w:ascii="Arial" w:hAnsi="Arial" w:cs="Arial"/>
              </w:rPr>
              <w:t xml:space="preserve">Explicación conceptual </w:t>
            </w:r>
            <w:r w:rsidR="00835B6F">
              <w:rPr>
                <w:rFonts w:ascii="Arial" w:hAnsi="Arial" w:cs="Arial"/>
              </w:rPr>
              <w:t>acerca del  sentido de pertenencia y sus implicaciones.</w:t>
            </w:r>
          </w:p>
          <w:p w:rsidR="00D758E2" w:rsidRPr="00F5443C" w:rsidRDefault="00D758E2" w:rsidP="004F40EE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Explicación conceptual acerca</w:t>
            </w:r>
            <w:r w:rsidR="002A1FE7">
              <w:rPr>
                <w:rFonts w:ascii="Arial" w:hAnsi="Arial" w:cs="Arial"/>
              </w:rPr>
              <w:t xml:space="preserve"> del sentido de comunidad.</w:t>
            </w:r>
          </w:p>
          <w:p w:rsidR="004F40EE" w:rsidRDefault="004F40EE" w:rsidP="00E43B6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760F2" w:rsidRDefault="004F40EE" w:rsidP="005760F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D. </w:t>
            </w:r>
            <w:r w:rsidR="00E42F1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D75E68">
              <w:rPr>
                <w:rFonts w:asciiTheme="minorHAnsi" w:hAnsiTheme="minorHAnsi" w:cs="Arial"/>
                <w:sz w:val="24"/>
                <w:szCs w:val="24"/>
              </w:rPr>
              <w:t>Consignan en el cuaderno</w:t>
            </w:r>
            <w:r w:rsidR="007806D9">
              <w:rPr>
                <w:rFonts w:asciiTheme="minorHAnsi" w:hAnsiTheme="minorHAnsi" w:cs="Arial"/>
                <w:sz w:val="24"/>
                <w:szCs w:val="24"/>
              </w:rPr>
              <w:t xml:space="preserve"> los conceptos propuestos por la conferencia Episcopal de Colombia para este tema y desarrollo de cuestionario.</w:t>
            </w:r>
          </w:p>
          <w:p w:rsidR="007806D9" w:rsidRDefault="007806D9" w:rsidP="005760F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7806D9" w:rsidRPr="005760F2" w:rsidRDefault="007806D9" w:rsidP="005760F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C. </w:t>
            </w:r>
            <w:r w:rsidR="0049082F">
              <w:rPr>
                <w:rFonts w:asciiTheme="minorHAnsi" w:hAnsiTheme="minorHAnsi" w:cs="Arial"/>
                <w:sz w:val="24"/>
                <w:szCs w:val="24"/>
              </w:rPr>
              <w:t>Socialización en plenaria  del cuestionario desarrollado.</w:t>
            </w:r>
          </w:p>
        </w:tc>
        <w:tc>
          <w:tcPr>
            <w:tcW w:w="2127" w:type="dxa"/>
          </w:tcPr>
          <w:p w:rsidR="00CE6992" w:rsidRDefault="00CE6992" w:rsidP="0046123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57678" w:rsidRPr="00965724" w:rsidRDefault="00157678" w:rsidP="0015767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157678" w:rsidRDefault="00157678" w:rsidP="0015767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57678" w:rsidRPr="00965724" w:rsidRDefault="00157678" w:rsidP="0015767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157678" w:rsidRDefault="00157678" w:rsidP="0015767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57678" w:rsidRDefault="00157678" w:rsidP="0015767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157678" w:rsidRPr="00157678" w:rsidRDefault="00157678" w:rsidP="00157678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157678" w:rsidRDefault="00157678" w:rsidP="00157678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57678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496C87" w:rsidRPr="00496C87" w:rsidRDefault="00496C87" w:rsidP="00496C87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Pr="00965724" w:rsidRDefault="00496C87" w:rsidP="00496C8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Pr="00965724" w:rsidRDefault="00496C87" w:rsidP="00496C8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496C87" w:rsidRDefault="00496C87" w:rsidP="00496C8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96C8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496C87" w:rsidRPr="00496C87" w:rsidRDefault="00496C87" w:rsidP="00496C87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Pr="00496C87" w:rsidRDefault="00496C87" w:rsidP="00496C8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496C87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</w:tc>
        <w:tc>
          <w:tcPr>
            <w:tcW w:w="3260" w:type="dxa"/>
          </w:tcPr>
          <w:p w:rsidR="00CE6992" w:rsidRDefault="00CE6992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04C52" w:rsidRPr="00446B23" w:rsidRDefault="00804C52" w:rsidP="00804C52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04C52" w:rsidRDefault="00804C52" w:rsidP="00804C52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04C52" w:rsidRDefault="00804C52" w:rsidP="00804C52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804C52" w:rsidRDefault="00804C52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C725A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496C87" w:rsidRPr="00446B23" w:rsidRDefault="00496C87" w:rsidP="00496C87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496C87" w:rsidRDefault="00496C87" w:rsidP="00496C87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496C87" w:rsidRDefault="00496C87" w:rsidP="00496C87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73555E" w:rsidRDefault="0073555E" w:rsidP="0073555E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496C87" w:rsidRPr="0008075D" w:rsidRDefault="00496C87" w:rsidP="00461231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2C6EF1" w:rsidRDefault="00461231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br w:type="textWrapping" w:clear="all"/>
      </w:r>
    </w:p>
    <w:p w:rsidR="001E4F49" w:rsidRDefault="001E4F49">
      <w:pPr>
        <w:rPr>
          <w:rFonts w:asciiTheme="minorHAnsi" w:hAnsiTheme="minorHAnsi" w:cs="Arial"/>
          <w:sz w:val="28"/>
          <w:szCs w:val="28"/>
        </w:rPr>
      </w:pPr>
    </w:p>
    <w:p w:rsidR="001E4F49" w:rsidRDefault="001E4F49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62798A" w:rsidTr="00865532">
        <w:trPr>
          <w:trHeight w:val="2127"/>
        </w:trPr>
        <w:tc>
          <w:tcPr>
            <w:tcW w:w="17578" w:type="dxa"/>
          </w:tcPr>
          <w:p w:rsidR="0062798A" w:rsidRPr="00F57F19" w:rsidRDefault="0062798A" w:rsidP="0062798A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t>OBSERVACIONES:</w:t>
            </w:r>
          </w:p>
          <w:p w:rsidR="0062798A" w:rsidRDefault="0062798A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73555E" w:rsidRDefault="0073555E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Las conductas de entrada a cada tema están sujetas a cambio si las noticias de tipo local, nacional e internacional son pertinentes a la temática y permiten una mayor amplitud del tema que se esté trabajando.  </w:t>
            </w:r>
          </w:p>
        </w:tc>
      </w:tr>
    </w:tbl>
    <w:p w:rsidR="00F57F19" w:rsidRDefault="00F57F19">
      <w:pPr>
        <w:rPr>
          <w:rFonts w:asciiTheme="minorHAnsi" w:hAnsiTheme="minorHAnsi" w:cs="Arial"/>
          <w:sz w:val="28"/>
          <w:szCs w:val="28"/>
        </w:rPr>
      </w:pPr>
    </w:p>
    <w:sectPr w:rsidR="00F57F19" w:rsidSect="00865532">
      <w:headerReference w:type="default" r:id="rId9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9E" w:rsidRDefault="00AB319E">
      <w:r>
        <w:separator/>
      </w:r>
    </w:p>
  </w:endnote>
  <w:endnote w:type="continuationSeparator" w:id="0">
    <w:p w:rsidR="00AB319E" w:rsidRDefault="00AB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9E" w:rsidRDefault="00AB319E">
      <w:r>
        <w:separator/>
      </w:r>
    </w:p>
  </w:footnote>
  <w:footnote w:type="continuationSeparator" w:id="0">
    <w:p w:rsidR="00AB319E" w:rsidRDefault="00AB3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AB319E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761.4pt;margin-top:-24.75pt;width:78.75pt;height:75.1pt;z-index:251661312" o:allowincell="f">
          <v:imagedata r:id="rId1" o:title=""/>
          <w10:wrap type="topAndBottom"/>
        </v:shape>
        <o:OLEObject Type="Embed" ProgID="CorelDRAW.Graphic.13" ShapeID="_x0000_s2052" DrawAspect="Content" ObjectID="_1513682793" r:id="rId2"/>
      </w:pict>
    </w:r>
    <w:r>
      <w:rPr>
        <w:noProof/>
        <w:lang w:val="es-CO" w:eastAsia="es-CO"/>
      </w:rPr>
      <w:pict>
        <v:shape id="_x0000_s2051" type="#_x0000_t75" style="position:absolute;left:0;text-align:left;margin-left:4.8pt;margin-top:-24.75pt;width:72.05pt;height:70.8pt;z-index:251660288">
          <v:imagedata r:id="rId3" o:title=""/>
          <w10:wrap type="topAndBottom"/>
        </v:shape>
        <o:OLEObject Type="Embed" ProgID="WangImage.Document" ShapeID="_x0000_s2051" DrawAspect="Content" ObjectID="_1513682794" r:id="rId4"/>
      </w:pict>
    </w:r>
    <w:r w:rsidR="00FD67BB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FD67BB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5E324E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>
      <w:rPr>
        <w:rFonts w:ascii="Arial Narrow" w:hAnsi="Arial Narrow"/>
        <w:b/>
      </w:rPr>
      <w:t xml:space="preserve"> 201</w:t>
    </w:r>
    <w:r w:rsidR="00832247">
      <w:rPr>
        <w:rFonts w:ascii="Arial Narrow" w:hAnsi="Arial Narrow"/>
        <w:b/>
      </w:rPr>
      <w:t>6</w:t>
    </w:r>
  </w:p>
  <w:p w:rsidR="00E85A0A" w:rsidRPr="005E324E" w:rsidRDefault="00C8519E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F022DF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BBB"/>
    <w:multiLevelType w:val="hybridMultilevel"/>
    <w:tmpl w:val="C23CF784"/>
    <w:lvl w:ilvl="0" w:tplc="238E5DFA">
      <w:start w:val="1"/>
      <w:numFmt w:val="upperRoman"/>
      <w:lvlText w:val="%1."/>
      <w:lvlJc w:val="left"/>
      <w:pPr>
        <w:ind w:left="722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3F922FE"/>
    <w:multiLevelType w:val="hybridMultilevel"/>
    <w:tmpl w:val="B89A5FFE"/>
    <w:lvl w:ilvl="0" w:tplc="09264A46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628515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4039A3"/>
    <w:multiLevelType w:val="hybridMultilevel"/>
    <w:tmpl w:val="A61AD8A4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B4A77"/>
    <w:multiLevelType w:val="hybridMultilevel"/>
    <w:tmpl w:val="04128544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709E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853541"/>
    <w:multiLevelType w:val="hybridMultilevel"/>
    <w:tmpl w:val="9C700A6C"/>
    <w:lvl w:ilvl="0" w:tplc="0C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>
    <w:nsid w:val="19836FC7"/>
    <w:multiLevelType w:val="hybridMultilevel"/>
    <w:tmpl w:val="D9A66C7E"/>
    <w:lvl w:ilvl="0" w:tplc="A61E5BCA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>
    <w:nsid w:val="20C553F1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6373EF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CD40E1"/>
    <w:multiLevelType w:val="hybridMultilevel"/>
    <w:tmpl w:val="1B2E193C"/>
    <w:lvl w:ilvl="0" w:tplc="3AB22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C0315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D655D2"/>
    <w:multiLevelType w:val="hybridMultilevel"/>
    <w:tmpl w:val="17E4DCAE"/>
    <w:lvl w:ilvl="0" w:tplc="A0FED78E">
      <w:start w:val="1"/>
      <w:numFmt w:val="decimal"/>
      <w:lvlText w:val="%1-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3">
    <w:nsid w:val="2C305B2A"/>
    <w:multiLevelType w:val="hybridMultilevel"/>
    <w:tmpl w:val="6158ED30"/>
    <w:lvl w:ilvl="0" w:tplc="093223CA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>
    <w:nsid w:val="2CC257E0"/>
    <w:multiLevelType w:val="hybridMultilevel"/>
    <w:tmpl w:val="6C66FC76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966E3A"/>
    <w:multiLevelType w:val="hybridMultilevel"/>
    <w:tmpl w:val="004CA9CC"/>
    <w:lvl w:ilvl="0" w:tplc="6DA821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DA4756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566B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348D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6A488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E9E15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F478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88229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F8CD1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F230523"/>
    <w:multiLevelType w:val="hybridMultilevel"/>
    <w:tmpl w:val="EC0C4C36"/>
    <w:lvl w:ilvl="0" w:tplc="44ACE9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C059E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9A3627"/>
    <w:multiLevelType w:val="hybridMultilevel"/>
    <w:tmpl w:val="8870D8BC"/>
    <w:lvl w:ilvl="0" w:tplc="BDDAF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83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8C1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AA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6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E85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2E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56C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4E4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F94E5D"/>
    <w:multiLevelType w:val="hybridMultilevel"/>
    <w:tmpl w:val="A53EAEAA"/>
    <w:lvl w:ilvl="0" w:tplc="8E96B740">
      <w:start w:val="1"/>
      <w:numFmt w:val="decimal"/>
      <w:lvlText w:val="%1-"/>
      <w:lvlJc w:val="left"/>
      <w:pPr>
        <w:tabs>
          <w:tab w:val="num" w:pos="362"/>
        </w:tabs>
        <w:ind w:left="3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9">
    <w:nsid w:val="36104767"/>
    <w:multiLevelType w:val="hybridMultilevel"/>
    <w:tmpl w:val="74A66E1A"/>
    <w:lvl w:ilvl="0" w:tplc="50926D5A">
      <w:start w:val="1"/>
      <w:numFmt w:val="low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>
    <w:nsid w:val="3BFF65DE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0877A5"/>
    <w:multiLevelType w:val="hybridMultilevel"/>
    <w:tmpl w:val="DA3011A0"/>
    <w:lvl w:ilvl="0" w:tplc="0636BCF6">
      <w:start w:val="1"/>
      <w:numFmt w:val="lowerLetter"/>
      <w:lvlText w:val="%1)"/>
      <w:lvlJc w:val="left"/>
      <w:pPr>
        <w:tabs>
          <w:tab w:val="num" w:pos="362"/>
        </w:tabs>
        <w:ind w:left="3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22">
    <w:nsid w:val="3E5757B4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954DB"/>
    <w:multiLevelType w:val="hybridMultilevel"/>
    <w:tmpl w:val="1E201E80"/>
    <w:lvl w:ilvl="0" w:tplc="AA8A1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9A2B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987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89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F09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C4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2F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46B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700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33494F"/>
    <w:multiLevelType w:val="hybridMultilevel"/>
    <w:tmpl w:val="89808A02"/>
    <w:lvl w:ilvl="0" w:tplc="57663D42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A4F75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FE0970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5A01E83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5E44528"/>
    <w:multiLevelType w:val="hybridMultilevel"/>
    <w:tmpl w:val="947E3210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883A09"/>
    <w:multiLevelType w:val="hybridMultilevel"/>
    <w:tmpl w:val="F68039FC"/>
    <w:lvl w:ilvl="0" w:tplc="FD72BD0C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2">
    <w:nsid w:val="5EB35460"/>
    <w:multiLevelType w:val="hybridMultilevel"/>
    <w:tmpl w:val="4F528212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DA0B8B"/>
    <w:multiLevelType w:val="hybridMultilevel"/>
    <w:tmpl w:val="42CE4146"/>
    <w:lvl w:ilvl="0" w:tplc="491C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D770D"/>
    <w:multiLevelType w:val="hybridMultilevel"/>
    <w:tmpl w:val="5A5A823A"/>
    <w:lvl w:ilvl="0" w:tplc="E3803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649A6"/>
    <w:multiLevelType w:val="hybridMultilevel"/>
    <w:tmpl w:val="3326AB0E"/>
    <w:lvl w:ilvl="0" w:tplc="0C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6">
    <w:nsid w:val="6E4A6532"/>
    <w:multiLevelType w:val="hybridMultilevel"/>
    <w:tmpl w:val="10EA3FA2"/>
    <w:lvl w:ilvl="0" w:tplc="6CEE6B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92736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30379C8"/>
    <w:multiLevelType w:val="hybridMultilevel"/>
    <w:tmpl w:val="E07C926E"/>
    <w:lvl w:ilvl="0" w:tplc="D4FEB330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>
    <w:nsid w:val="750B79ED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64C13B8"/>
    <w:multiLevelType w:val="hybridMultilevel"/>
    <w:tmpl w:val="25A816DA"/>
    <w:lvl w:ilvl="0" w:tplc="C9C2C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E07C4"/>
    <w:multiLevelType w:val="hybridMultilevel"/>
    <w:tmpl w:val="554CC690"/>
    <w:lvl w:ilvl="0" w:tplc="DB1A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F3E26"/>
    <w:multiLevelType w:val="hybridMultilevel"/>
    <w:tmpl w:val="B2AADB06"/>
    <w:lvl w:ilvl="0" w:tplc="C1D8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811FD"/>
    <w:multiLevelType w:val="singleLevel"/>
    <w:tmpl w:val="BF745F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CD25AD4"/>
    <w:multiLevelType w:val="hybridMultilevel"/>
    <w:tmpl w:val="326EF4A6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4DCCDB48">
      <w:numFmt w:val="bullet"/>
      <w:lvlText w:val="-"/>
      <w:lvlJc w:val="left"/>
      <w:pPr>
        <w:ind w:left="1508" w:hanging="360"/>
      </w:pPr>
      <w:rPr>
        <w:rFonts w:ascii="Calibri" w:eastAsia="Times New Roman" w:hAnsi="Calibri" w:cs="Arial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5">
    <w:nsid w:val="7F437EEA"/>
    <w:multiLevelType w:val="hybridMultilevel"/>
    <w:tmpl w:val="47C482C2"/>
    <w:lvl w:ilvl="0" w:tplc="00BEC72A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1"/>
  </w:num>
  <w:num w:numId="5">
    <w:abstractNumId w:val="37"/>
  </w:num>
  <w:num w:numId="6">
    <w:abstractNumId w:val="5"/>
  </w:num>
  <w:num w:numId="7">
    <w:abstractNumId w:val="29"/>
  </w:num>
  <w:num w:numId="8">
    <w:abstractNumId w:val="20"/>
  </w:num>
  <w:num w:numId="9">
    <w:abstractNumId w:val="28"/>
  </w:num>
  <w:num w:numId="10">
    <w:abstractNumId w:val="43"/>
  </w:num>
  <w:num w:numId="11">
    <w:abstractNumId w:val="22"/>
  </w:num>
  <w:num w:numId="12">
    <w:abstractNumId w:val="27"/>
  </w:num>
  <w:num w:numId="13">
    <w:abstractNumId w:val="39"/>
  </w:num>
  <w:num w:numId="14">
    <w:abstractNumId w:val="17"/>
  </w:num>
  <w:num w:numId="15">
    <w:abstractNumId w:val="15"/>
  </w:num>
  <w:num w:numId="16">
    <w:abstractNumId w:val="24"/>
  </w:num>
  <w:num w:numId="17">
    <w:abstractNumId w:val="7"/>
  </w:num>
  <w:num w:numId="18">
    <w:abstractNumId w:val="14"/>
  </w:num>
  <w:num w:numId="19">
    <w:abstractNumId w:val="36"/>
  </w:num>
  <w:num w:numId="20">
    <w:abstractNumId w:val="30"/>
  </w:num>
  <w:num w:numId="21">
    <w:abstractNumId w:val="4"/>
  </w:num>
  <w:num w:numId="22">
    <w:abstractNumId w:val="3"/>
  </w:num>
  <w:num w:numId="23">
    <w:abstractNumId w:val="32"/>
  </w:num>
  <w:num w:numId="24">
    <w:abstractNumId w:val="16"/>
  </w:num>
  <w:num w:numId="25">
    <w:abstractNumId w:val="21"/>
  </w:num>
  <w:num w:numId="26">
    <w:abstractNumId w:val="18"/>
  </w:num>
  <w:num w:numId="27">
    <w:abstractNumId w:val="12"/>
  </w:num>
  <w:num w:numId="28">
    <w:abstractNumId w:val="44"/>
  </w:num>
  <w:num w:numId="29">
    <w:abstractNumId w:val="26"/>
  </w:num>
  <w:num w:numId="30">
    <w:abstractNumId w:val="0"/>
  </w:num>
  <w:num w:numId="31">
    <w:abstractNumId w:val="40"/>
  </w:num>
  <w:num w:numId="32">
    <w:abstractNumId w:val="41"/>
  </w:num>
  <w:num w:numId="33">
    <w:abstractNumId w:val="45"/>
  </w:num>
  <w:num w:numId="34">
    <w:abstractNumId w:val="31"/>
  </w:num>
  <w:num w:numId="35">
    <w:abstractNumId w:val="19"/>
  </w:num>
  <w:num w:numId="36">
    <w:abstractNumId w:val="23"/>
  </w:num>
  <w:num w:numId="37">
    <w:abstractNumId w:val="10"/>
  </w:num>
  <w:num w:numId="38">
    <w:abstractNumId w:val="33"/>
  </w:num>
  <w:num w:numId="39">
    <w:abstractNumId w:val="42"/>
  </w:num>
  <w:num w:numId="40">
    <w:abstractNumId w:val="34"/>
  </w:num>
  <w:num w:numId="41">
    <w:abstractNumId w:val="1"/>
  </w:num>
  <w:num w:numId="42">
    <w:abstractNumId w:val="25"/>
  </w:num>
  <w:num w:numId="43">
    <w:abstractNumId w:val="35"/>
  </w:num>
  <w:num w:numId="44">
    <w:abstractNumId w:val="38"/>
  </w:num>
  <w:num w:numId="45">
    <w:abstractNumId w:val="1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DF"/>
    <w:rsid w:val="00005F3F"/>
    <w:rsid w:val="00021A0E"/>
    <w:rsid w:val="0008075D"/>
    <w:rsid w:val="0008499A"/>
    <w:rsid w:val="000E002C"/>
    <w:rsid w:val="000E0552"/>
    <w:rsid w:val="000E40B4"/>
    <w:rsid w:val="00157678"/>
    <w:rsid w:val="0016513E"/>
    <w:rsid w:val="001775A5"/>
    <w:rsid w:val="00185D4A"/>
    <w:rsid w:val="00186E63"/>
    <w:rsid w:val="0019389D"/>
    <w:rsid w:val="001A1E73"/>
    <w:rsid w:val="001C13CB"/>
    <w:rsid w:val="001C2064"/>
    <w:rsid w:val="001E4F49"/>
    <w:rsid w:val="001F6D90"/>
    <w:rsid w:val="00201D77"/>
    <w:rsid w:val="0020239D"/>
    <w:rsid w:val="002214B7"/>
    <w:rsid w:val="00226A85"/>
    <w:rsid w:val="002426A7"/>
    <w:rsid w:val="00252AFF"/>
    <w:rsid w:val="0026190B"/>
    <w:rsid w:val="00281B40"/>
    <w:rsid w:val="002849CA"/>
    <w:rsid w:val="00295F88"/>
    <w:rsid w:val="002A1FE7"/>
    <w:rsid w:val="002B16EE"/>
    <w:rsid w:val="002C6EF1"/>
    <w:rsid w:val="002E3EA7"/>
    <w:rsid w:val="002E61AB"/>
    <w:rsid w:val="00312A98"/>
    <w:rsid w:val="0031694E"/>
    <w:rsid w:val="00316D69"/>
    <w:rsid w:val="00324248"/>
    <w:rsid w:val="00365A24"/>
    <w:rsid w:val="00376DD6"/>
    <w:rsid w:val="003A281A"/>
    <w:rsid w:val="003E5484"/>
    <w:rsid w:val="004156FB"/>
    <w:rsid w:val="004174B4"/>
    <w:rsid w:val="00431313"/>
    <w:rsid w:val="00446B23"/>
    <w:rsid w:val="00461231"/>
    <w:rsid w:val="0049075F"/>
    <w:rsid w:val="0049082F"/>
    <w:rsid w:val="00496C87"/>
    <w:rsid w:val="004B111B"/>
    <w:rsid w:val="004F0848"/>
    <w:rsid w:val="004F1D10"/>
    <w:rsid w:val="004F40EE"/>
    <w:rsid w:val="005040EB"/>
    <w:rsid w:val="00506140"/>
    <w:rsid w:val="00512EDA"/>
    <w:rsid w:val="0052218C"/>
    <w:rsid w:val="00561E13"/>
    <w:rsid w:val="005760F2"/>
    <w:rsid w:val="00590086"/>
    <w:rsid w:val="005B238F"/>
    <w:rsid w:val="005B4A3C"/>
    <w:rsid w:val="005C7480"/>
    <w:rsid w:val="005E048E"/>
    <w:rsid w:val="005E324E"/>
    <w:rsid w:val="00602657"/>
    <w:rsid w:val="0062798A"/>
    <w:rsid w:val="0063407A"/>
    <w:rsid w:val="00636AA7"/>
    <w:rsid w:val="00651E4D"/>
    <w:rsid w:val="00657AA1"/>
    <w:rsid w:val="00685132"/>
    <w:rsid w:val="006B2829"/>
    <w:rsid w:val="006D0A30"/>
    <w:rsid w:val="006E2B00"/>
    <w:rsid w:val="006E3664"/>
    <w:rsid w:val="0073555E"/>
    <w:rsid w:val="00745188"/>
    <w:rsid w:val="0074605A"/>
    <w:rsid w:val="007806D9"/>
    <w:rsid w:val="007B0421"/>
    <w:rsid w:val="007B2C0A"/>
    <w:rsid w:val="007B33F5"/>
    <w:rsid w:val="007B7657"/>
    <w:rsid w:val="007C4586"/>
    <w:rsid w:val="007D3ECB"/>
    <w:rsid w:val="00804C52"/>
    <w:rsid w:val="00822A17"/>
    <w:rsid w:val="00831879"/>
    <w:rsid w:val="00832247"/>
    <w:rsid w:val="00835944"/>
    <w:rsid w:val="00835B6F"/>
    <w:rsid w:val="00865532"/>
    <w:rsid w:val="00871428"/>
    <w:rsid w:val="008900C5"/>
    <w:rsid w:val="0089713F"/>
    <w:rsid w:val="008C7113"/>
    <w:rsid w:val="008F34A9"/>
    <w:rsid w:val="00906D8D"/>
    <w:rsid w:val="00946755"/>
    <w:rsid w:val="00953C80"/>
    <w:rsid w:val="009630D7"/>
    <w:rsid w:val="00963523"/>
    <w:rsid w:val="00965724"/>
    <w:rsid w:val="00966E13"/>
    <w:rsid w:val="00967827"/>
    <w:rsid w:val="00982313"/>
    <w:rsid w:val="009A3E52"/>
    <w:rsid w:val="009B0AD7"/>
    <w:rsid w:val="009B0F6C"/>
    <w:rsid w:val="009C65E8"/>
    <w:rsid w:val="009E4C09"/>
    <w:rsid w:val="00A66B35"/>
    <w:rsid w:val="00A713E4"/>
    <w:rsid w:val="00A74840"/>
    <w:rsid w:val="00AA1CB6"/>
    <w:rsid w:val="00AB319E"/>
    <w:rsid w:val="00AB5367"/>
    <w:rsid w:val="00B1507F"/>
    <w:rsid w:val="00B25D9A"/>
    <w:rsid w:val="00B2639E"/>
    <w:rsid w:val="00B6614E"/>
    <w:rsid w:val="00B7630C"/>
    <w:rsid w:val="00B808F3"/>
    <w:rsid w:val="00B958AE"/>
    <w:rsid w:val="00BB0710"/>
    <w:rsid w:val="00BB7D2E"/>
    <w:rsid w:val="00BD3A31"/>
    <w:rsid w:val="00C1382C"/>
    <w:rsid w:val="00C21FF0"/>
    <w:rsid w:val="00C47FDD"/>
    <w:rsid w:val="00C725AF"/>
    <w:rsid w:val="00C8519E"/>
    <w:rsid w:val="00CE6992"/>
    <w:rsid w:val="00D42B4E"/>
    <w:rsid w:val="00D4743E"/>
    <w:rsid w:val="00D55CFC"/>
    <w:rsid w:val="00D65CAB"/>
    <w:rsid w:val="00D65D01"/>
    <w:rsid w:val="00D758E2"/>
    <w:rsid w:val="00D75E68"/>
    <w:rsid w:val="00DA0397"/>
    <w:rsid w:val="00DB64AA"/>
    <w:rsid w:val="00DE0612"/>
    <w:rsid w:val="00DE7CC8"/>
    <w:rsid w:val="00E11537"/>
    <w:rsid w:val="00E42F1A"/>
    <w:rsid w:val="00E43B60"/>
    <w:rsid w:val="00E44D67"/>
    <w:rsid w:val="00E85A0A"/>
    <w:rsid w:val="00EA2B99"/>
    <w:rsid w:val="00EB4DE7"/>
    <w:rsid w:val="00ED4175"/>
    <w:rsid w:val="00EF1668"/>
    <w:rsid w:val="00EF5C33"/>
    <w:rsid w:val="00F022DF"/>
    <w:rsid w:val="00F14969"/>
    <w:rsid w:val="00F23664"/>
    <w:rsid w:val="00F5443C"/>
    <w:rsid w:val="00F57F19"/>
    <w:rsid w:val="00F62AFA"/>
    <w:rsid w:val="00F71BA4"/>
    <w:rsid w:val="00FD67BB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0A"/>
    <w:rPr>
      <w:lang w:val="es-ES" w:eastAsia="es-ES"/>
    </w:rPr>
  </w:style>
  <w:style w:type="paragraph" w:styleId="Ttulo1">
    <w:name w:val="heading 1"/>
    <w:basedOn w:val="Normal"/>
    <w:next w:val="Normal"/>
    <w:qFormat/>
    <w:rsid w:val="00E85A0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85A0A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85A0A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E85A0A"/>
    <w:pPr>
      <w:keepNext/>
      <w:outlineLvl w:val="3"/>
    </w:pPr>
    <w:rPr>
      <w:rFonts w:ascii="Comic Sans MS" w:hAnsi="Comic Sans MS"/>
      <w:b/>
      <w:bCs/>
      <w:sz w:val="24"/>
    </w:rPr>
  </w:style>
  <w:style w:type="paragraph" w:styleId="Ttulo5">
    <w:name w:val="heading 5"/>
    <w:basedOn w:val="Normal"/>
    <w:next w:val="Normal"/>
    <w:qFormat/>
    <w:rsid w:val="00E85A0A"/>
    <w:pPr>
      <w:keepNext/>
      <w:jc w:val="both"/>
      <w:outlineLvl w:val="4"/>
    </w:pPr>
    <w:rPr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85A0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85A0A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E85A0A"/>
    <w:pPr>
      <w:spacing w:line="360" w:lineRule="auto"/>
      <w:ind w:firstLine="2832"/>
      <w:jc w:val="both"/>
    </w:pPr>
    <w:rPr>
      <w:sz w:val="28"/>
      <w:lang w:val="es-ES_tradnl"/>
    </w:rPr>
  </w:style>
  <w:style w:type="paragraph" w:styleId="Ttulo">
    <w:name w:val="Title"/>
    <w:basedOn w:val="Normal"/>
    <w:qFormat/>
    <w:rsid w:val="00E85A0A"/>
    <w:pPr>
      <w:jc w:val="center"/>
    </w:pPr>
    <w:rPr>
      <w:b/>
      <w:sz w:val="28"/>
      <w:u w:val="single"/>
      <w:lang w:val="es-ES_tradnl"/>
    </w:rPr>
  </w:style>
  <w:style w:type="paragraph" w:styleId="Subttulo">
    <w:name w:val="Subtitle"/>
    <w:basedOn w:val="Normal"/>
    <w:qFormat/>
    <w:rsid w:val="00E85A0A"/>
    <w:pPr>
      <w:jc w:val="both"/>
    </w:pPr>
    <w:rPr>
      <w:sz w:val="28"/>
      <w:lang w:val="es-ES_tradnl"/>
    </w:rPr>
  </w:style>
  <w:style w:type="paragraph" w:styleId="Textoindependiente">
    <w:name w:val="Body Text"/>
    <w:basedOn w:val="Normal"/>
    <w:semiHidden/>
    <w:rsid w:val="00E85A0A"/>
    <w:rPr>
      <w:rFonts w:ascii="Comic Sans MS" w:hAnsi="Comic Sans MS"/>
      <w:sz w:val="24"/>
    </w:rPr>
  </w:style>
  <w:style w:type="paragraph" w:styleId="Sangra2detindependiente">
    <w:name w:val="Body Text Indent 2"/>
    <w:basedOn w:val="Normal"/>
    <w:semiHidden/>
    <w:rsid w:val="00E85A0A"/>
    <w:pPr>
      <w:ind w:left="214" w:hanging="142"/>
      <w:jc w:val="both"/>
    </w:pPr>
    <w:rPr>
      <w:sz w:val="22"/>
    </w:rPr>
  </w:style>
  <w:style w:type="paragraph" w:styleId="Sangra3detindependiente">
    <w:name w:val="Body Text Indent 3"/>
    <w:basedOn w:val="Normal"/>
    <w:semiHidden/>
    <w:rsid w:val="00E85A0A"/>
    <w:pPr>
      <w:ind w:left="2"/>
      <w:jc w:val="both"/>
    </w:pPr>
    <w:rPr>
      <w:sz w:val="22"/>
    </w:rPr>
  </w:style>
  <w:style w:type="paragraph" w:styleId="Textoindependiente2">
    <w:name w:val="Body Text 2"/>
    <w:basedOn w:val="Normal"/>
    <w:semiHidden/>
    <w:rsid w:val="00E85A0A"/>
    <w:pPr>
      <w:tabs>
        <w:tab w:val="left" w:pos="355"/>
      </w:tabs>
      <w:jc w:val="both"/>
    </w:pPr>
    <w:rPr>
      <w:sz w:val="22"/>
    </w:rPr>
  </w:style>
  <w:style w:type="character" w:customStyle="1" w:styleId="EncabezadoCar">
    <w:name w:val="Encabezado Car"/>
    <w:link w:val="Encabezado"/>
    <w:uiPriority w:val="99"/>
    <w:rsid w:val="00FD67BB"/>
    <w:rPr>
      <w:lang w:val="es-ES" w:eastAsia="es-ES"/>
    </w:rPr>
  </w:style>
  <w:style w:type="paragraph" w:styleId="Sinespaciado">
    <w:name w:val="No Spacing"/>
    <w:uiPriority w:val="1"/>
    <w:qFormat/>
    <w:rsid w:val="005B4A3C"/>
    <w:rPr>
      <w:rFonts w:ascii="Calibri" w:eastAsia="Calibri" w:hAnsi="Calibri"/>
      <w:sz w:val="22"/>
      <w:szCs w:val="22"/>
      <w:lang w:val="es-CO" w:eastAsia="en-US"/>
    </w:rPr>
  </w:style>
  <w:style w:type="character" w:customStyle="1" w:styleId="apple-style-span">
    <w:name w:val="apple-style-span"/>
    <w:basedOn w:val="Fuentedeprrafopredeter"/>
    <w:rsid w:val="00185D4A"/>
  </w:style>
  <w:style w:type="table" w:styleId="Tablaconcuadrcula">
    <w:name w:val="Table Grid"/>
    <w:basedOn w:val="Tablanormal"/>
    <w:uiPriority w:val="59"/>
    <w:rsid w:val="00512E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5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46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0A"/>
    <w:rPr>
      <w:lang w:val="es-ES" w:eastAsia="es-ES"/>
    </w:rPr>
  </w:style>
  <w:style w:type="paragraph" w:styleId="Ttulo1">
    <w:name w:val="heading 1"/>
    <w:basedOn w:val="Normal"/>
    <w:next w:val="Normal"/>
    <w:qFormat/>
    <w:rsid w:val="00E85A0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85A0A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85A0A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E85A0A"/>
    <w:pPr>
      <w:keepNext/>
      <w:outlineLvl w:val="3"/>
    </w:pPr>
    <w:rPr>
      <w:rFonts w:ascii="Comic Sans MS" w:hAnsi="Comic Sans MS"/>
      <w:b/>
      <w:bCs/>
      <w:sz w:val="24"/>
    </w:rPr>
  </w:style>
  <w:style w:type="paragraph" w:styleId="Ttulo5">
    <w:name w:val="heading 5"/>
    <w:basedOn w:val="Normal"/>
    <w:next w:val="Normal"/>
    <w:qFormat/>
    <w:rsid w:val="00E85A0A"/>
    <w:pPr>
      <w:keepNext/>
      <w:jc w:val="both"/>
      <w:outlineLvl w:val="4"/>
    </w:pPr>
    <w:rPr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85A0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85A0A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E85A0A"/>
    <w:pPr>
      <w:spacing w:line="360" w:lineRule="auto"/>
      <w:ind w:firstLine="2832"/>
      <w:jc w:val="both"/>
    </w:pPr>
    <w:rPr>
      <w:sz w:val="28"/>
      <w:lang w:val="es-ES_tradnl"/>
    </w:rPr>
  </w:style>
  <w:style w:type="paragraph" w:styleId="Ttulo">
    <w:name w:val="Title"/>
    <w:basedOn w:val="Normal"/>
    <w:qFormat/>
    <w:rsid w:val="00E85A0A"/>
    <w:pPr>
      <w:jc w:val="center"/>
    </w:pPr>
    <w:rPr>
      <w:b/>
      <w:sz w:val="28"/>
      <w:u w:val="single"/>
      <w:lang w:val="es-ES_tradnl"/>
    </w:rPr>
  </w:style>
  <w:style w:type="paragraph" w:styleId="Subttulo">
    <w:name w:val="Subtitle"/>
    <w:basedOn w:val="Normal"/>
    <w:qFormat/>
    <w:rsid w:val="00E85A0A"/>
    <w:pPr>
      <w:jc w:val="both"/>
    </w:pPr>
    <w:rPr>
      <w:sz w:val="28"/>
      <w:lang w:val="es-ES_tradnl"/>
    </w:rPr>
  </w:style>
  <w:style w:type="paragraph" w:styleId="Textoindependiente">
    <w:name w:val="Body Text"/>
    <w:basedOn w:val="Normal"/>
    <w:semiHidden/>
    <w:rsid w:val="00E85A0A"/>
    <w:rPr>
      <w:rFonts w:ascii="Comic Sans MS" w:hAnsi="Comic Sans MS"/>
      <w:sz w:val="24"/>
    </w:rPr>
  </w:style>
  <w:style w:type="paragraph" w:styleId="Sangra2detindependiente">
    <w:name w:val="Body Text Indent 2"/>
    <w:basedOn w:val="Normal"/>
    <w:semiHidden/>
    <w:rsid w:val="00E85A0A"/>
    <w:pPr>
      <w:ind w:left="214" w:hanging="142"/>
      <w:jc w:val="both"/>
    </w:pPr>
    <w:rPr>
      <w:sz w:val="22"/>
    </w:rPr>
  </w:style>
  <w:style w:type="paragraph" w:styleId="Sangra3detindependiente">
    <w:name w:val="Body Text Indent 3"/>
    <w:basedOn w:val="Normal"/>
    <w:semiHidden/>
    <w:rsid w:val="00E85A0A"/>
    <w:pPr>
      <w:ind w:left="2"/>
      <w:jc w:val="both"/>
    </w:pPr>
    <w:rPr>
      <w:sz w:val="22"/>
    </w:rPr>
  </w:style>
  <w:style w:type="paragraph" w:styleId="Textoindependiente2">
    <w:name w:val="Body Text 2"/>
    <w:basedOn w:val="Normal"/>
    <w:semiHidden/>
    <w:rsid w:val="00E85A0A"/>
    <w:pPr>
      <w:tabs>
        <w:tab w:val="left" w:pos="355"/>
      </w:tabs>
      <w:jc w:val="both"/>
    </w:pPr>
    <w:rPr>
      <w:sz w:val="22"/>
    </w:rPr>
  </w:style>
  <w:style w:type="character" w:customStyle="1" w:styleId="EncabezadoCar">
    <w:name w:val="Encabezado Car"/>
    <w:link w:val="Encabezado"/>
    <w:uiPriority w:val="99"/>
    <w:rsid w:val="00FD67BB"/>
    <w:rPr>
      <w:lang w:val="es-ES" w:eastAsia="es-ES"/>
    </w:rPr>
  </w:style>
  <w:style w:type="paragraph" w:styleId="Sinespaciado">
    <w:name w:val="No Spacing"/>
    <w:uiPriority w:val="1"/>
    <w:qFormat/>
    <w:rsid w:val="005B4A3C"/>
    <w:rPr>
      <w:rFonts w:ascii="Calibri" w:eastAsia="Calibri" w:hAnsi="Calibri"/>
      <w:sz w:val="22"/>
      <w:szCs w:val="22"/>
      <w:lang w:val="es-CO" w:eastAsia="en-US"/>
    </w:rPr>
  </w:style>
  <w:style w:type="character" w:customStyle="1" w:styleId="apple-style-span">
    <w:name w:val="apple-style-span"/>
    <w:basedOn w:val="Fuentedeprrafopredeter"/>
    <w:rsid w:val="00185D4A"/>
  </w:style>
  <w:style w:type="table" w:styleId="Tablaconcuadrcula">
    <w:name w:val="Table Grid"/>
    <w:basedOn w:val="Tablanormal"/>
    <w:uiPriority w:val="59"/>
    <w:rsid w:val="00512E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5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Certificado%20Profes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57C1-7D5C-45BC-B294-AF29149B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Certificado Profesor</Template>
  <TotalTime>0</TotalTime>
  <Pages>3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ENTREVISTA DOCENCIA</vt:lpstr>
    </vt:vector>
  </TitlesOfParts>
  <Company>Parroquia Santa Rosa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 DOCENCIA</dc:title>
  <dc:creator>Parroquia Santa Rosa</dc:creator>
  <cp:lastModifiedBy>Arnulfo</cp:lastModifiedBy>
  <cp:revision>2</cp:revision>
  <cp:lastPrinted>2012-01-11T16:39:00Z</cp:lastPrinted>
  <dcterms:created xsi:type="dcterms:W3CDTF">2016-01-07T19:40:00Z</dcterms:created>
  <dcterms:modified xsi:type="dcterms:W3CDTF">2016-01-07T19:40:00Z</dcterms:modified>
</cp:coreProperties>
</file>